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5A" w:rsidRPr="00147C5A" w:rsidRDefault="00147C5A" w:rsidP="00147C5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7C5A">
        <w:rPr>
          <w:rFonts w:ascii="Times New Roman" w:hAnsi="Times New Roman"/>
          <w:b/>
          <w:sz w:val="28"/>
          <w:szCs w:val="28"/>
        </w:rPr>
        <w:t>АДМИНИСТРАЦИЯ ИВАНОВСКОГО СЕЛЬСКОГО ПОСЕЛЕНИЯ</w:t>
      </w:r>
    </w:p>
    <w:p w:rsidR="00147C5A" w:rsidRPr="00147C5A" w:rsidRDefault="00147C5A" w:rsidP="00147C5A">
      <w:pPr>
        <w:jc w:val="center"/>
        <w:rPr>
          <w:rFonts w:ascii="Times New Roman" w:hAnsi="Times New Roman"/>
          <w:b/>
          <w:sz w:val="28"/>
          <w:szCs w:val="28"/>
        </w:rPr>
      </w:pPr>
      <w:r w:rsidRPr="00147C5A">
        <w:rPr>
          <w:rFonts w:ascii="Times New Roman" w:hAnsi="Times New Roman"/>
          <w:b/>
          <w:sz w:val="28"/>
          <w:szCs w:val="28"/>
        </w:rPr>
        <w:t>ЮРЬЯНСКОГО РАЙОНА КИРОВСКОЙ ОБЛАСТИ</w:t>
      </w:r>
    </w:p>
    <w:p w:rsidR="00147C5A" w:rsidRPr="00147C5A" w:rsidRDefault="00147C5A" w:rsidP="00147C5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47C5A" w:rsidRDefault="00147C5A" w:rsidP="00147C5A">
      <w:pPr>
        <w:jc w:val="center"/>
        <w:rPr>
          <w:rFonts w:ascii="Times New Roman" w:hAnsi="Times New Roman"/>
          <w:b/>
          <w:sz w:val="28"/>
          <w:szCs w:val="28"/>
        </w:rPr>
      </w:pPr>
      <w:r w:rsidRPr="00147C5A">
        <w:rPr>
          <w:rFonts w:ascii="Times New Roman" w:hAnsi="Times New Roman"/>
          <w:b/>
          <w:sz w:val="28"/>
          <w:szCs w:val="28"/>
        </w:rPr>
        <w:t>ПОСТАНОВЛЕНИЕ</w:t>
      </w:r>
    </w:p>
    <w:p w:rsidR="00147C5A" w:rsidRPr="00147C5A" w:rsidRDefault="00147C5A" w:rsidP="00147C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7C5A" w:rsidRPr="00147C5A" w:rsidRDefault="00DB567C" w:rsidP="00147C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23.01.2025</w:t>
      </w:r>
      <w:r w:rsidR="00147C5A">
        <w:rPr>
          <w:rFonts w:ascii="Times New Roman" w:hAnsi="Times New Roman"/>
          <w:sz w:val="28"/>
          <w:szCs w:val="28"/>
        </w:rPr>
        <w:tab/>
      </w:r>
      <w:r w:rsidR="00147C5A">
        <w:rPr>
          <w:rFonts w:ascii="Times New Roman" w:hAnsi="Times New Roman"/>
          <w:sz w:val="28"/>
          <w:szCs w:val="28"/>
        </w:rPr>
        <w:tab/>
      </w:r>
      <w:r w:rsidR="00147C5A">
        <w:rPr>
          <w:rFonts w:ascii="Times New Roman" w:hAnsi="Times New Roman"/>
          <w:sz w:val="28"/>
          <w:szCs w:val="28"/>
        </w:rPr>
        <w:tab/>
      </w:r>
      <w:r w:rsidR="00147C5A">
        <w:rPr>
          <w:rFonts w:ascii="Times New Roman" w:hAnsi="Times New Roman"/>
          <w:sz w:val="28"/>
          <w:szCs w:val="28"/>
        </w:rPr>
        <w:tab/>
      </w:r>
      <w:r w:rsidR="00147C5A">
        <w:rPr>
          <w:rFonts w:ascii="Times New Roman" w:hAnsi="Times New Roman"/>
          <w:sz w:val="28"/>
          <w:szCs w:val="28"/>
        </w:rPr>
        <w:tab/>
      </w:r>
      <w:r w:rsidR="00746EA4">
        <w:rPr>
          <w:rFonts w:ascii="Times New Roman" w:hAnsi="Times New Roman"/>
          <w:sz w:val="28"/>
          <w:szCs w:val="28"/>
        </w:rPr>
        <w:tab/>
      </w:r>
      <w:r w:rsidR="00746EA4">
        <w:rPr>
          <w:rFonts w:ascii="Times New Roman" w:hAnsi="Times New Roman"/>
          <w:sz w:val="28"/>
          <w:szCs w:val="28"/>
        </w:rPr>
        <w:tab/>
      </w:r>
      <w:r w:rsidR="00746EA4">
        <w:rPr>
          <w:rFonts w:ascii="Times New Roman" w:hAnsi="Times New Roman"/>
          <w:sz w:val="28"/>
          <w:szCs w:val="28"/>
        </w:rPr>
        <w:tab/>
      </w:r>
      <w:r w:rsidR="00746EA4">
        <w:rPr>
          <w:rFonts w:ascii="Times New Roman" w:hAnsi="Times New Roman"/>
          <w:sz w:val="28"/>
          <w:szCs w:val="28"/>
        </w:rPr>
        <w:tab/>
      </w:r>
      <w:r w:rsidR="00147C5A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6</w:t>
      </w:r>
      <w:r w:rsidR="00147C5A">
        <w:rPr>
          <w:rFonts w:ascii="Times New Roman" w:hAnsi="Times New Roman"/>
          <w:sz w:val="28"/>
          <w:szCs w:val="28"/>
        </w:rPr>
        <w:t>-П</w:t>
      </w:r>
    </w:p>
    <w:p w:rsidR="00147C5A" w:rsidRPr="00147C5A" w:rsidRDefault="00147C5A" w:rsidP="00147C5A">
      <w:pPr>
        <w:jc w:val="center"/>
        <w:rPr>
          <w:rFonts w:ascii="Times New Roman" w:hAnsi="Times New Roman"/>
          <w:sz w:val="28"/>
          <w:szCs w:val="28"/>
        </w:rPr>
      </w:pPr>
    </w:p>
    <w:p w:rsidR="00147C5A" w:rsidRPr="00147C5A" w:rsidRDefault="00147C5A" w:rsidP="00147C5A">
      <w:pPr>
        <w:jc w:val="center"/>
        <w:rPr>
          <w:rFonts w:ascii="Times New Roman" w:hAnsi="Times New Roman"/>
          <w:sz w:val="28"/>
          <w:szCs w:val="28"/>
        </w:rPr>
      </w:pPr>
      <w:r w:rsidRPr="00147C5A">
        <w:rPr>
          <w:rFonts w:ascii="Times New Roman" w:hAnsi="Times New Roman"/>
          <w:sz w:val="28"/>
          <w:szCs w:val="28"/>
        </w:rPr>
        <w:t>д. Ивановщина</w:t>
      </w:r>
    </w:p>
    <w:p w:rsidR="00147C5A" w:rsidRPr="00147C5A" w:rsidRDefault="00147C5A" w:rsidP="00147C5A">
      <w:pPr>
        <w:rPr>
          <w:rFonts w:ascii="Times New Roman" w:hAnsi="Times New Roman"/>
          <w:sz w:val="28"/>
          <w:szCs w:val="28"/>
        </w:rPr>
      </w:pPr>
    </w:p>
    <w:p w:rsidR="00746EA4" w:rsidRDefault="00746EA4" w:rsidP="00746E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постановления администрации Ивановского сельского поселения Юрьянского района Кировской области от 29.03.2019 № 29-П (с изменениями от 06.05.2019 № 57-П; от 02.07.2019 № 79-П; от 22.01.2021 № 1-П</w:t>
      </w:r>
      <w:r w:rsidR="00DB567C">
        <w:rPr>
          <w:rFonts w:ascii="Times New Roman" w:hAnsi="Times New Roman"/>
          <w:b/>
          <w:sz w:val="28"/>
          <w:szCs w:val="28"/>
        </w:rPr>
        <w:t>; от 25.01.2025 № 8-П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746EA4" w:rsidRDefault="00746EA4" w:rsidP="00746E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C5A" w:rsidRPr="00147C5A" w:rsidRDefault="00147C5A" w:rsidP="00746EA4">
      <w:pPr>
        <w:spacing w:line="360" w:lineRule="auto"/>
        <w:rPr>
          <w:rFonts w:ascii="Times New Roman" w:hAnsi="Times New Roman"/>
          <w:color w:val="2D2D2D"/>
          <w:spacing w:val="2"/>
          <w:sz w:val="28"/>
          <w:szCs w:val="28"/>
        </w:rPr>
      </w:pPr>
      <w:r w:rsidRPr="00147C5A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</w:t>
      </w:r>
      <w:r w:rsidR="00746EA4">
        <w:rPr>
          <w:rFonts w:ascii="Times New Roman" w:hAnsi="Times New Roman"/>
          <w:sz w:val="28"/>
          <w:szCs w:val="28"/>
        </w:rPr>
        <w:t xml:space="preserve">Об организации  предоставления государственных </w:t>
      </w:r>
      <w:r w:rsidRPr="00147C5A">
        <w:rPr>
          <w:rFonts w:ascii="Times New Roman" w:hAnsi="Times New Roman"/>
          <w:sz w:val="28"/>
          <w:szCs w:val="28"/>
        </w:rPr>
        <w:t>и</w:t>
      </w:r>
      <w:r w:rsidR="00746EA4">
        <w:rPr>
          <w:rFonts w:ascii="Times New Roman" w:hAnsi="Times New Roman"/>
          <w:sz w:val="28"/>
          <w:szCs w:val="28"/>
        </w:rPr>
        <w:t xml:space="preserve"> муниципальных</w:t>
      </w:r>
      <w:r w:rsidRPr="00147C5A">
        <w:rPr>
          <w:rFonts w:ascii="Times New Roman" w:hAnsi="Times New Roman"/>
          <w:sz w:val="28"/>
          <w:szCs w:val="28"/>
        </w:rPr>
        <w:t xml:space="preserve"> услуг», постановление администрации Ивановского сельского поселения от 01.02.2019 №10-П «Об утверждении перечня муниципальных услуг», руководствуясь Уставом муниципального образования Ивановское сельское поселение Юрьянского района Кировск</w:t>
      </w:r>
      <w:r w:rsidR="00746EA4">
        <w:rPr>
          <w:rFonts w:ascii="Times New Roman" w:hAnsi="Times New Roman"/>
          <w:sz w:val="28"/>
          <w:szCs w:val="28"/>
        </w:rPr>
        <w:t>ой области, администрация</w:t>
      </w:r>
      <w:r w:rsidRPr="00147C5A">
        <w:rPr>
          <w:rFonts w:ascii="Times New Roman" w:hAnsi="Times New Roman"/>
          <w:sz w:val="28"/>
          <w:szCs w:val="28"/>
        </w:rPr>
        <w:t xml:space="preserve"> Ивановского сельского поселения </w:t>
      </w:r>
      <w:r w:rsidRPr="00147C5A">
        <w:rPr>
          <w:rFonts w:ascii="Times New Roman" w:hAnsi="Times New Roman"/>
          <w:color w:val="2D2D2D"/>
          <w:spacing w:val="2"/>
          <w:sz w:val="28"/>
          <w:szCs w:val="28"/>
        </w:rPr>
        <w:t>ПОСТАНОВЛЯЕТ:</w:t>
      </w:r>
    </w:p>
    <w:p w:rsidR="00DB567C" w:rsidRDefault="00DB567C" w:rsidP="00DB567C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1.В п.</w:t>
      </w:r>
      <w:r w:rsidRPr="00DB567C">
        <w:t xml:space="preserve"> </w:t>
      </w:r>
      <w:r w:rsidRPr="00DB567C">
        <w:rPr>
          <w:rFonts w:ascii="Times New Roman" w:hAnsi="Times New Roman"/>
          <w:color w:val="2D2D2D"/>
          <w:spacing w:val="2"/>
          <w:sz w:val="28"/>
          <w:szCs w:val="28"/>
        </w:rPr>
        <w:t>2.4.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1 п. 2.4. «</w:t>
      </w:r>
      <w:r w:rsidRPr="00DB567C">
        <w:rPr>
          <w:rFonts w:ascii="Times New Roman" w:hAnsi="Times New Roman"/>
          <w:color w:val="2D2D2D"/>
          <w:spacing w:val="2"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» изложить в новой редакции: «</w:t>
      </w:r>
      <w:r w:rsidRPr="00DB567C">
        <w:rPr>
          <w:rFonts w:ascii="Times New Roman" w:hAnsi="Times New Roman"/>
          <w:color w:val="2D2D2D"/>
          <w:spacing w:val="2"/>
          <w:sz w:val="28"/>
          <w:szCs w:val="28"/>
        </w:rPr>
        <w:t>2.4.1. Срок предоставления муниципальной услуги составляет не более 5 рабочих дней со дня поступления заявления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»</w:t>
      </w:r>
      <w:r w:rsidRPr="00DB567C">
        <w:rPr>
          <w:rFonts w:ascii="Times New Roman" w:hAnsi="Times New Roman"/>
          <w:color w:val="2D2D2D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147C5A" w:rsidRPr="00147C5A" w:rsidRDefault="00746EA4" w:rsidP="00746EA4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2</w:t>
      </w:r>
      <w:r w:rsidR="00147C5A" w:rsidRPr="00147C5A">
        <w:rPr>
          <w:rFonts w:ascii="Times New Roman" w:hAnsi="Times New Roman"/>
          <w:color w:val="2D2D2D"/>
          <w:spacing w:val="2"/>
          <w:sz w:val="28"/>
          <w:szCs w:val="28"/>
        </w:rPr>
        <w:t>. Настоящее постановление вступает в законную силу в соответствии с действующим законодательством.</w:t>
      </w:r>
    </w:p>
    <w:p w:rsidR="00147C5A" w:rsidRPr="00147C5A" w:rsidRDefault="00147C5A" w:rsidP="00147C5A">
      <w:pPr>
        <w:tabs>
          <w:tab w:val="left" w:pos="7230"/>
        </w:tabs>
        <w:spacing w:line="360" w:lineRule="auto"/>
        <w:mirrorIndents/>
        <w:rPr>
          <w:rFonts w:ascii="Times New Roman" w:hAnsi="Times New Roman"/>
          <w:sz w:val="28"/>
          <w:szCs w:val="28"/>
        </w:rPr>
      </w:pPr>
    </w:p>
    <w:p w:rsidR="00147C5A" w:rsidRPr="00147C5A" w:rsidRDefault="00147C5A" w:rsidP="00746EA4">
      <w:pPr>
        <w:tabs>
          <w:tab w:val="left" w:pos="7230"/>
        </w:tabs>
        <w:ind w:firstLine="0"/>
        <w:mirrorIndents/>
        <w:rPr>
          <w:rFonts w:ascii="Times New Roman" w:hAnsi="Times New Roman"/>
          <w:sz w:val="28"/>
          <w:szCs w:val="28"/>
        </w:rPr>
      </w:pPr>
      <w:r w:rsidRPr="00147C5A">
        <w:rPr>
          <w:rFonts w:ascii="Times New Roman" w:hAnsi="Times New Roman"/>
          <w:sz w:val="28"/>
          <w:szCs w:val="28"/>
        </w:rPr>
        <w:t>Глава Ивановского сельского поселения</w:t>
      </w:r>
    </w:p>
    <w:p w:rsidR="00147C5A" w:rsidRDefault="00147C5A" w:rsidP="00746EA4">
      <w:pPr>
        <w:ind w:firstLine="0"/>
        <w:rPr>
          <w:rFonts w:ascii="Times New Roman" w:hAnsi="Times New Roman"/>
          <w:sz w:val="28"/>
          <w:szCs w:val="28"/>
        </w:rPr>
      </w:pPr>
      <w:r w:rsidRPr="00147C5A">
        <w:rPr>
          <w:rFonts w:ascii="Times New Roman" w:hAnsi="Times New Roman"/>
          <w:sz w:val="28"/>
          <w:szCs w:val="28"/>
        </w:rPr>
        <w:t>Юрьянского района Кировс</w:t>
      </w:r>
      <w:r w:rsidR="00746EA4">
        <w:rPr>
          <w:rFonts w:ascii="Times New Roman" w:hAnsi="Times New Roman"/>
          <w:sz w:val="28"/>
          <w:szCs w:val="28"/>
        </w:rPr>
        <w:t>кой области</w:t>
      </w:r>
      <w:r w:rsidRPr="00147C5A">
        <w:rPr>
          <w:rFonts w:ascii="Times New Roman" w:hAnsi="Times New Roman"/>
          <w:sz w:val="28"/>
          <w:szCs w:val="28"/>
        </w:rPr>
        <w:t xml:space="preserve"> </w:t>
      </w:r>
      <w:r w:rsidR="00746EA4">
        <w:rPr>
          <w:rFonts w:ascii="Times New Roman" w:hAnsi="Times New Roman"/>
          <w:sz w:val="28"/>
          <w:szCs w:val="28"/>
        </w:rPr>
        <w:tab/>
      </w:r>
      <w:r w:rsidR="00746EA4">
        <w:rPr>
          <w:rFonts w:ascii="Times New Roman" w:hAnsi="Times New Roman"/>
          <w:sz w:val="28"/>
          <w:szCs w:val="28"/>
        </w:rPr>
        <w:tab/>
      </w:r>
      <w:r w:rsidR="00746EA4">
        <w:rPr>
          <w:rFonts w:ascii="Times New Roman" w:hAnsi="Times New Roman"/>
          <w:sz w:val="28"/>
          <w:szCs w:val="28"/>
        </w:rPr>
        <w:tab/>
      </w:r>
      <w:r w:rsidR="00746EA4">
        <w:rPr>
          <w:rFonts w:ascii="Times New Roman" w:hAnsi="Times New Roman"/>
          <w:sz w:val="28"/>
          <w:szCs w:val="28"/>
        </w:rPr>
        <w:tab/>
      </w:r>
      <w:r w:rsidR="00DB567C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DB567C">
        <w:rPr>
          <w:rFonts w:ascii="Times New Roman" w:hAnsi="Times New Roman"/>
          <w:sz w:val="28"/>
          <w:szCs w:val="28"/>
        </w:rPr>
        <w:t>Бадалян</w:t>
      </w:r>
      <w:proofErr w:type="spellEnd"/>
    </w:p>
    <w:p w:rsidR="00746EA4" w:rsidRDefault="00746EA4" w:rsidP="00746E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47C5A" w:rsidRDefault="00147C5A" w:rsidP="00746EA4">
      <w:pPr>
        <w:ind w:firstLine="0"/>
        <w:rPr>
          <w:rFonts w:ascii="Times New Roman" w:hAnsi="Times New Roman"/>
          <w:sz w:val="28"/>
          <w:szCs w:val="28"/>
        </w:rPr>
      </w:pPr>
      <w:r w:rsidRPr="00147C5A">
        <w:rPr>
          <w:rFonts w:ascii="Times New Roman" w:hAnsi="Times New Roman"/>
          <w:sz w:val="28"/>
          <w:szCs w:val="28"/>
        </w:rPr>
        <w:t>ПОДГОТОВЛЕНО</w:t>
      </w:r>
    </w:p>
    <w:p w:rsidR="00746EA4" w:rsidRDefault="00746EA4" w:rsidP="00746EA4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47C5A" w:rsidRDefault="00746EA4" w:rsidP="00746EA4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746EA4" w:rsidRPr="00147C5A" w:rsidRDefault="00746EA4" w:rsidP="00746EA4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Л.В. </w:t>
      </w:r>
      <w:proofErr w:type="spellStart"/>
      <w:r>
        <w:rPr>
          <w:rFonts w:ascii="Times New Roman" w:hAnsi="Times New Roman"/>
          <w:sz w:val="28"/>
          <w:szCs w:val="28"/>
        </w:rPr>
        <w:t>Кубарыч</w:t>
      </w:r>
      <w:proofErr w:type="spellEnd"/>
    </w:p>
    <w:p w:rsidR="00746EA4" w:rsidRDefault="00746EA4" w:rsidP="00746EA4">
      <w:pPr>
        <w:ind w:firstLine="0"/>
        <w:rPr>
          <w:rFonts w:ascii="Times New Roman" w:hAnsi="Times New Roman"/>
          <w:sz w:val="28"/>
          <w:szCs w:val="28"/>
        </w:rPr>
      </w:pPr>
    </w:p>
    <w:p w:rsidR="00746EA4" w:rsidRPr="00147C5A" w:rsidRDefault="00746EA4" w:rsidP="00147C5A">
      <w:pPr>
        <w:rPr>
          <w:rFonts w:ascii="Times New Roman" w:hAnsi="Times New Roman"/>
          <w:sz w:val="28"/>
          <w:szCs w:val="28"/>
        </w:rPr>
      </w:pPr>
    </w:p>
    <w:p w:rsidR="00147C5A" w:rsidRPr="00746EA4" w:rsidRDefault="00147C5A" w:rsidP="00147C5A">
      <w:pPr>
        <w:ind w:firstLine="0"/>
        <w:rPr>
          <w:rFonts w:ascii="Times New Roman" w:hAnsi="Times New Roman"/>
          <w:sz w:val="22"/>
          <w:szCs w:val="22"/>
        </w:rPr>
      </w:pPr>
      <w:r w:rsidRPr="00746EA4">
        <w:rPr>
          <w:rFonts w:ascii="Times New Roman" w:hAnsi="Times New Roman"/>
          <w:sz w:val="22"/>
          <w:szCs w:val="22"/>
        </w:rPr>
        <w:t>Разослать: администрация – 1 экз.; прокуратура – 1 экз.; архив-1 экз.</w:t>
      </w:r>
    </w:p>
    <w:p w:rsidR="00147C5A" w:rsidRPr="008221F3" w:rsidRDefault="00147C5A" w:rsidP="003A229B">
      <w:pPr>
        <w:ind w:firstLine="0"/>
        <w:rPr>
          <w:rFonts w:ascii="Times New Roman" w:hAnsi="Times New Roman"/>
          <w:sz w:val="28"/>
          <w:szCs w:val="28"/>
        </w:rPr>
      </w:pPr>
    </w:p>
    <w:p w:rsidR="00292291" w:rsidRPr="00746EA4" w:rsidRDefault="00292291" w:rsidP="00746EA4">
      <w:pPr>
        <w:ind w:left="5670" w:firstLine="0"/>
        <w:jc w:val="left"/>
        <w:rPr>
          <w:rFonts w:ascii="Times New Roman" w:hAnsi="Times New Roman"/>
        </w:rPr>
      </w:pPr>
      <w:r w:rsidRPr="00746EA4">
        <w:rPr>
          <w:rFonts w:ascii="Times New Roman" w:hAnsi="Times New Roman"/>
        </w:rPr>
        <w:lastRenderedPageBreak/>
        <w:t>УТВЕРЖДЕН</w:t>
      </w:r>
    </w:p>
    <w:p w:rsidR="00292291" w:rsidRPr="00746EA4" w:rsidRDefault="00292291" w:rsidP="00746EA4">
      <w:pPr>
        <w:ind w:left="5670" w:firstLine="0"/>
        <w:jc w:val="left"/>
        <w:rPr>
          <w:rFonts w:ascii="Times New Roman" w:hAnsi="Times New Roman"/>
        </w:rPr>
      </w:pPr>
      <w:r w:rsidRPr="00746EA4">
        <w:rPr>
          <w:rFonts w:ascii="Times New Roman" w:hAnsi="Times New Roman"/>
        </w:rPr>
        <w:t>постановлением администрации</w:t>
      </w:r>
    </w:p>
    <w:p w:rsidR="00292291" w:rsidRPr="00746EA4" w:rsidRDefault="00292291" w:rsidP="00AD78FF">
      <w:pPr>
        <w:ind w:left="5670" w:firstLine="0"/>
        <w:jc w:val="left"/>
        <w:rPr>
          <w:rFonts w:ascii="Times New Roman" w:hAnsi="Times New Roman"/>
        </w:rPr>
      </w:pPr>
      <w:r w:rsidRPr="00746EA4">
        <w:rPr>
          <w:rFonts w:ascii="Times New Roman" w:hAnsi="Times New Roman"/>
        </w:rPr>
        <w:t>Ивановского сельского поселения Юрьянского</w:t>
      </w:r>
      <w:r w:rsidR="00AD78FF">
        <w:rPr>
          <w:rFonts w:ascii="Times New Roman" w:hAnsi="Times New Roman"/>
        </w:rPr>
        <w:t xml:space="preserve"> </w:t>
      </w:r>
      <w:r w:rsidRPr="00746EA4">
        <w:rPr>
          <w:rFonts w:ascii="Times New Roman" w:hAnsi="Times New Roman"/>
        </w:rPr>
        <w:t>района Кировской области</w:t>
      </w:r>
      <w:r w:rsidR="00AD78FF">
        <w:rPr>
          <w:rFonts w:ascii="Times New Roman" w:hAnsi="Times New Roman"/>
        </w:rPr>
        <w:t xml:space="preserve"> </w:t>
      </w:r>
      <w:r w:rsidRPr="00746EA4">
        <w:rPr>
          <w:rFonts w:ascii="Times New Roman" w:hAnsi="Times New Roman"/>
        </w:rPr>
        <w:t>от</w:t>
      </w:r>
      <w:r w:rsidR="00147C5A" w:rsidRPr="00746EA4">
        <w:rPr>
          <w:rFonts w:ascii="Times New Roman" w:hAnsi="Times New Roman"/>
        </w:rPr>
        <w:t xml:space="preserve"> 29.03.2019 № 29-П</w:t>
      </w:r>
    </w:p>
    <w:p w:rsidR="00746EA4" w:rsidRPr="00746EA4" w:rsidRDefault="00746EA4" w:rsidP="00746EA4">
      <w:pPr>
        <w:ind w:left="5670" w:firstLine="0"/>
        <w:jc w:val="left"/>
        <w:rPr>
          <w:rFonts w:ascii="Times New Roman" w:hAnsi="Times New Roman"/>
        </w:rPr>
      </w:pPr>
      <w:r w:rsidRPr="00746EA4">
        <w:rPr>
          <w:rFonts w:ascii="Times New Roman" w:hAnsi="Times New Roman"/>
        </w:rPr>
        <w:t>(с изменениями от 06.05.2019 № 57-П; от 02.07.2019 № 79-П; от 22.01.2021 № 1-П; от 25.01.2024 № 8-П</w:t>
      </w:r>
      <w:r w:rsidR="00DB567C">
        <w:rPr>
          <w:rFonts w:ascii="Times New Roman" w:hAnsi="Times New Roman"/>
        </w:rPr>
        <w:t>; от 23.01.2025 № 6-П</w:t>
      </w:r>
      <w:bookmarkStart w:id="0" w:name="_GoBack"/>
      <w:bookmarkEnd w:id="0"/>
      <w:r w:rsidRPr="00746EA4">
        <w:rPr>
          <w:rFonts w:ascii="Times New Roman" w:hAnsi="Times New Roman"/>
        </w:rPr>
        <w:t>)</w:t>
      </w:r>
    </w:p>
    <w:p w:rsidR="00292291" w:rsidRPr="008221F3" w:rsidRDefault="00292291" w:rsidP="00AD78FF">
      <w:pPr>
        <w:ind w:firstLine="0"/>
        <w:rPr>
          <w:rFonts w:ascii="Times New Roman" w:hAnsi="Times New Roman"/>
          <w:sz w:val="28"/>
          <w:szCs w:val="28"/>
        </w:rPr>
      </w:pPr>
    </w:p>
    <w:p w:rsidR="00292291" w:rsidRPr="008221F3" w:rsidRDefault="00292291" w:rsidP="00575B37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8221F3">
        <w:rPr>
          <w:rFonts w:ascii="Times New Roman" w:hAnsi="Times New Roman"/>
          <w:b/>
          <w:bCs/>
          <w:kern w:val="32"/>
          <w:sz w:val="28"/>
          <w:szCs w:val="28"/>
        </w:rPr>
        <w:t>Административный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kern w:val="32"/>
          <w:sz w:val="28"/>
          <w:szCs w:val="28"/>
        </w:rPr>
        <w:t>регламент</w:t>
      </w:r>
    </w:p>
    <w:p w:rsidR="00292291" w:rsidRPr="008221F3" w:rsidRDefault="00292291" w:rsidP="00575B37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8221F3">
        <w:rPr>
          <w:rFonts w:ascii="Times New Roman" w:hAnsi="Times New Roman"/>
          <w:b/>
          <w:bCs/>
          <w:kern w:val="32"/>
          <w:sz w:val="28"/>
          <w:szCs w:val="28"/>
        </w:rPr>
        <w:t>Предоставления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kern w:val="32"/>
          <w:sz w:val="28"/>
          <w:szCs w:val="28"/>
        </w:rPr>
        <w:t>муниципальной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kern w:val="32"/>
          <w:sz w:val="28"/>
          <w:szCs w:val="28"/>
        </w:rPr>
        <w:t>услуги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«</w:t>
      </w:r>
      <w:r w:rsidR="00AD78FF" w:rsidRPr="00AD78FF">
        <w:rPr>
          <w:rFonts w:ascii="Times New Roman" w:hAnsi="Times New Roman"/>
          <w:b/>
          <w:bCs/>
          <w:kern w:val="32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/>
          <w:b/>
          <w:bCs/>
          <w:kern w:val="32"/>
          <w:sz w:val="28"/>
          <w:szCs w:val="28"/>
        </w:rPr>
        <w:t>»</w:t>
      </w:r>
    </w:p>
    <w:p w:rsidR="00292291" w:rsidRPr="008221F3" w:rsidRDefault="00292291" w:rsidP="00AD78FF">
      <w:pPr>
        <w:ind w:firstLine="0"/>
        <w:rPr>
          <w:rFonts w:ascii="Times New Roman" w:hAnsi="Times New Roman"/>
          <w:sz w:val="28"/>
          <w:szCs w:val="28"/>
        </w:rPr>
      </w:pPr>
    </w:p>
    <w:p w:rsidR="00292291" w:rsidRPr="008221F3" w:rsidRDefault="00292291" w:rsidP="00575B3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221F3">
        <w:rPr>
          <w:rFonts w:ascii="Times New Roman" w:hAnsi="Times New Roman"/>
          <w:b/>
          <w:bCs/>
          <w:iCs/>
          <w:sz w:val="28"/>
          <w:szCs w:val="28"/>
        </w:rPr>
        <w:t>1.Общие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положения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</w:p>
    <w:p w:rsidR="00292291" w:rsidRPr="00EF2D56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EF2D56">
        <w:rPr>
          <w:rFonts w:ascii="Times New Roman" w:hAnsi="Times New Roman"/>
          <w:b/>
          <w:sz w:val="28"/>
          <w:szCs w:val="28"/>
        </w:rPr>
        <w:t>1.1.Предмет регулирования регламента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Административный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«</w:t>
      </w:r>
      <w:r w:rsidRPr="008221F3">
        <w:rPr>
          <w:rFonts w:ascii="Times New Roman" w:hAnsi="Times New Roman"/>
          <w:sz w:val="28"/>
          <w:szCs w:val="28"/>
        </w:rPr>
        <w:t>Выдача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расположенному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аннулирование е</w:t>
      </w:r>
      <w:r w:rsidRPr="008221F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адреса» </w:t>
      </w:r>
      <w:r w:rsidRPr="008221F3">
        <w:rPr>
          <w:rFonts w:ascii="Times New Roman" w:hAnsi="Times New Roman"/>
          <w:sz w:val="28"/>
          <w:szCs w:val="28"/>
        </w:rPr>
        <w:t>(далее–Административный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последовательность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досудебны</w:t>
      </w:r>
      <w:proofErr w:type="gramStart"/>
      <w:r w:rsidRPr="008221F3">
        <w:rPr>
          <w:rFonts w:ascii="Times New Roman" w:hAnsi="Times New Roman"/>
          <w:sz w:val="28"/>
          <w:szCs w:val="28"/>
        </w:rPr>
        <w:t>й(</w:t>
      </w:r>
      <w:proofErr w:type="gramEnd"/>
      <w:r w:rsidRPr="008221F3">
        <w:rPr>
          <w:rFonts w:ascii="Times New Roman" w:hAnsi="Times New Roman"/>
          <w:sz w:val="28"/>
          <w:szCs w:val="28"/>
        </w:rPr>
        <w:t>внесудебный)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обжалования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действи</w:t>
      </w:r>
      <w:proofErr w:type="gramStart"/>
      <w:r w:rsidRPr="008221F3">
        <w:rPr>
          <w:rFonts w:ascii="Times New Roman" w:hAnsi="Times New Roman"/>
          <w:sz w:val="28"/>
          <w:szCs w:val="28"/>
        </w:rPr>
        <w:t>й(</w:t>
      </w:r>
      <w:proofErr w:type="gramEnd"/>
      <w:r w:rsidRPr="008221F3">
        <w:rPr>
          <w:rFonts w:ascii="Times New Roman" w:hAnsi="Times New Roman"/>
          <w:sz w:val="28"/>
          <w:szCs w:val="28"/>
        </w:rPr>
        <w:t>бездействий)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многофункционального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центра,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многофункционального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центра,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tooltip="№ 210-фз" w:history="1">
        <w:r w:rsidRPr="008221F3">
          <w:rPr>
            <w:rStyle w:val="a4"/>
            <w:rFonts w:ascii="Times New Roman" w:hAnsi="Times New Roman"/>
            <w:sz w:val="28"/>
            <w:szCs w:val="28"/>
          </w:rPr>
          <w:t>27.07.2010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№210-ФЗ</w:t>
        </w:r>
      </w:hyperlink>
      <w:r>
        <w:t xml:space="preserve"> </w:t>
      </w:r>
      <w:r w:rsidRPr="008221F3">
        <w:rPr>
          <w:rFonts w:ascii="Times New Roman" w:hAnsi="Times New Roman"/>
          <w:sz w:val="28"/>
          <w:szCs w:val="28"/>
        </w:rPr>
        <w:t>"Об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услуг"(далее–Федеральный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tooltip="№ 210-фз" w:history="1">
        <w:r w:rsidRPr="008221F3">
          <w:rPr>
            <w:rStyle w:val="a4"/>
            <w:rFonts w:ascii="Times New Roman" w:hAnsi="Times New Roman"/>
            <w:sz w:val="28"/>
            <w:szCs w:val="28"/>
          </w:rPr>
          <w:t>№210-ФЗ</w:t>
        </w:r>
      </w:hyperlink>
      <w:r w:rsidRPr="008221F3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работников.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значении,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законе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tooltip="№ 210-фз" w:history="1">
        <w:r w:rsidRPr="008221F3">
          <w:rPr>
            <w:rStyle w:val="a4"/>
            <w:rFonts w:ascii="Times New Roman" w:hAnsi="Times New Roman"/>
            <w:sz w:val="28"/>
            <w:szCs w:val="28"/>
          </w:rPr>
          <w:t>27.07.2010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№210-ФЗ</w:t>
        </w:r>
      </w:hyperlink>
      <w: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Федерации </w:t>
      </w:r>
      <w:r w:rsidRPr="008221F3"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области.</w:t>
      </w:r>
    </w:p>
    <w:p w:rsidR="00292291" w:rsidRPr="00EF2D56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EF2D56">
        <w:rPr>
          <w:rFonts w:ascii="Times New Roman" w:hAnsi="Times New Roman"/>
          <w:b/>
          <w:sz w:val="28"/>
          <w:szCs w:val="28"/>
        </w:rPr>
        <w:t>1.2.Круг заявителей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Заявителями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собственники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адресации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хозяйственного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оперативного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пожизненного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наследуемого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владения,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постоянног</w:t>
      </w:r>
      <w:proofErr w:type="gramStart"/>
      <w:r w:rsidRPr="008221F3">
        <w:rPr>
          <w:rFonts w:ascii="Times New Roman" w:hAnsi="Times New Roman"/>
          <w:sz w:val="28"/>
          <w:szCs w:val="28"/>
        </w:rPr>
        <w:t>о(</w:t>
      </w:r>
      <w:proofErr w:type="gramEnd"/>
      <w:r w:rsidRPr="008221F3">
        <w:rPr>
          <w:rFonts w:ascii="Times New Roman" w:hAnsi="Times New Roman"/>
          <w:sz w:val="28"/>
          <w:szCs w:val="28"/>
        </w:rPr>
        <w:t>бессрочного)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пользования,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представители,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действующие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основанных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оформленной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доверенности,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lastRenderedPageBreak/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обратившиеся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запросом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выраженным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</w:t>
      </w:r>
      <w:proofErr w:type="gramStart"/>
      <w:r w:rsidRPr="008221F3">
        <w:rPr>
          <w:rFonts w:ascii="Times New Roman" w:hAnsi="Times New Roman"/>
          <w:sz w:val="28"/>
          <w:szCs w:val="28"/>
        </w:rPr>
        <w:t>е(</w:t>
      </w:r>
      <w:proofErr w:type="gramEnd"/>
      <w:r w:rsidRPr="008221F3">
        <w:rPr>
          <w:rFonts w:ascii="Times New Roman" w:hAnsi="Times New Roman"/>
          <w:sz w:val="28"/>
          <w:szCs w:val="28"/>
        </w:rPr>
        <w:t>далее–заявление).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собственников,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собственников.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садоводческого,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D56">
        <w:rPr>
          <w:rFonts w:ascii="Times New Roman" w:hAnsi="Times New Roman"/>
          <w:sz w:val="28"/>
          <w:szCs w:val="28"/>
        </w:rPr>
        <w:t>огороднического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дачного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некоммерческого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объединений,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некоммерческого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объединения.</w:t>
      </w:r>
    </w:p>
    <w:p w:rsidR="00292291" w:rsidRPr="00EF2D56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EF2D56">
        <w:rPr>
          <w:rFonts w:ascii="Times New Roman" w:hAnsi="Times New Roman"/>
          <w:b/>
          <w:sz w:val="28"/>
          <w:szCs w:val="28"/>
        </w:rPr>
        <w:t>1.3.Требования к порядку информирования о предоставлении муниципальной услуги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1.3.1.Порядок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</w:t>
      </w:r>
      <w:r w:rsidRPr="008221F3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1.3.1.1.Информацию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,</w:t>
      </w:r>
      <w:proofErr w:type="gramEnd"/>
      <w:r w:rsidRPr="008221F3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получить:</w:t>
      </w:r>
    </w:p>
    <w:p w:rsidR="00EF2D56" w:rsidRPr="00EF2D56" w:rsidRDefault="00EF2D56" w:rsidP="00EF2D56">
      <w:pPr>
        <w:rPr>
          <w:rFonts w:ascii="Times New Roman" w:hAnsi="Times New Roman"/>
          <w:sz w:val="28"/>
          <w:szCs w:val="28"/>
        </w:rPr>
      </w:pPr>
      <w:r w:rsidRPr="00EF2D56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EF2D56" w:rsidRPr="00EF2D56" w:rsidRDefault="00EF2D56" w:rsidP="00EF2D56">
      <w:pPr>
        <w:rPr>
          <w:rFonts w:ascii="Times New Roman" w:hAnsi="Times New Roman"/>
          <w:sz w:val="28"/>
          <w:szCs w:val="28"/>
        </w:rPr>
      </w:pPr>
      <w:r w:rsidRPr="00EF2D56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EF2D56" w:rsidRPr="00EF2D56" w:rsidRDefault="00EF2D56" w:rsidP="00EF2D56">
      <w:pPr>
        <w:rPr>
          <w:rFonts w:ascii="Times New Roman" w:hAnsi="Times New Roman"/>
          <w:sz w:val="28"/>
          <w:szCs w:val="28"/>
        </w:rPr>
      </w:pPr>
      <w:r w:rsidRPr="00EF2D56">
        <w:rPr>
          <w:rFonts w:ascii="Times New Roman" w:hAnsi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EF2D56" w:rsidRPr="00EF2D56" w:rsidRDefault="00EF2D56" w:rsidP="009624AC">
      <w:pPr>
        <w:rPr>
          <w:rFonts w:ascii="Times New Roman" w:hAnsi="Times New Roman"/>
          <w:sz w:val="28"/>
          <w:szCs w:val="28"/>
        </w:rPr>
      </w:pPr>
      <w:r w:rsidRPr="00EF2D56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EF2D56" w:rsidRPr="00EF2D56" w:rsidRDefault="00EF2D56" w:rsidP="009624AC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EF2D56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>Ивановского сельского поселения</w:t>
      </w:r>
      <w:r w:rsidRPr="00EF2D56">
        <w:rPr>
          <w:sz w:val="28"/>
          <w:szCs w:val="28"/>
        </w:rPr>
        <w:t xml:space="preserve"> или многофункциональный центр;</w:t>
      </w:r>
    </w:p>
    <w:p w:rsidR="00EF2D56" w:rsidRPr="00EF2D56" w:rsidRDefault="00EF2D56" w:rsidP="009624AC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EF2D56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EF2D56" w:rsidRPr="007F409E" w:rsidRDefault="00EF2D56" w:rsidP="009624AC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EF2D56">
        <w:rPr>
          <w:sz w:val="28"/>
          <w:szCs w:val="28"/>
        </w:rPr>
        <w:t>по телефону</w:t>
      </w:r>
      <w:r w:rsidRPr="007F409E">
        <w:rPr>
          <w:sz w:val="28"/>
          <w:szCs w:val="28"/>
        </w:rPr>
        <w:t>.</w:t>
      </w:r>
    </w:p>
    <w:p w:rsidR="00292291" w:rsidRPr="008221F3" w:rsidRDefault="00292291" w:rsidP="009624AC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1.3.1.2.При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письменной</w:t>
      </w:r>
      <w:r w:rsidR="009624AC"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(электронной)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специалист,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подробную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1.3.1.3.Заявитель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телефона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lastRenderedPageBreak/>
        <w:t>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часы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1.3.1.4.Для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указываютс</w:t>
      </w:r>
      <w:proofErr w:type="gramStart"/>
      <w:r w:rsidRPr="008221F3">
        <w:rPr>
          <w:rFonts w:ascii="Times New Roman" w:hAnsi="Times New Roman"/>
          <w:sz w:val="28"/>
          <w:szCs w:val="28"/>
        </w:rPr>
        <w:t>я(</w:t>
      </w:r>
      <w:proofErr w:type="gramEnd"/>
      <w:r w:rsidRPr="008221F3">
        <w:rPr>
          <w:rFonts w:ascii="Times New Roman" w:hAnsi="Times New Roman"/>
          <w:sz w:val="28"/>
          <w:szCs w:val="28"/>
        </w:rPr>
        <w:t>называются)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этап</w:t>
      </w:r>
      <w:proofErr w:type="gramStart"/>
      <w:r w:rsidRPr="008221F3">
        <w:rPr>
          <w:rFonts w:ascii="Times New Roman" w:hAnsi="Times New Roman"/>
          <w:sz w:val="28"/>
          <w:szCs w:val="28"/>
        </w:rPr>
        <w:t>е(</w:t>
      </w:r>
      <w:proofErr w:type="gramEnd"/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заявление.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ФИАС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отображения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актуальной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состоянии</w:t>
      </w:r>
      <w:r w:rsidR="009624AC"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(статусе)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в «</w:t>
      </w:r>
      <w:r w:rsidRPr="008221F3">
        <w:rPr>
          <w:rFonts w:ascii="Times New Roman" w:hAnsi="Times New Roman"/>
          <w:sz w:val="28"/>
          <w:szCs w:val="28"/>
        </w:rPr>
        <w:t>Личном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кабинете</w:t>
      </w:r>
      <w:r>
        <w:rPr>
          <w:rFonts w:ascii="Times New Roman" w:hAnsi="Times New Roman"/>
          <w:sz w:val="28"/>
          <w:szCs w:val="28"/>
        </w:rPr>
        <w:t xml:space="preserve"> пользователя»</w:t>
      </w:r>
      <w:r w:rsidRPr="008221F3">
        <w:rPr>
          <w:rFonts w:ascii="Times New Roman" w:hAnsi="Times New Roman"/>
          <w:sz w:val="28"/>
          <w:szCs w:val="28"/>
        </w:rPr>
        <w:t>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1.3.1.5.Информация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21F3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21F3">
        <w:rPr>
          <w:rFonts w:ascii="Times New Roman" w:hAnsi="Times New Roman"/>
          <w:sz w:val="28"/>
          <w:szCs w:val="28"/>
        </w:rPr>
        <w:t>бесплатно.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1.3.2.Порядок,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справочной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стендах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многофункциональном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центре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Справочная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нахождения,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графике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справочных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телефонах,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телефона-автоинформатора</w:t>
      </w:r>
      <w:r w:rsidR="009624AC"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наличии),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сайта,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почты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размещается: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22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сети «Интернет»</w:t>
      </w:r>
      <w:r w:rsidRPr="008221F3">
        <w:rPr>
          <w:rFonts w:ascii="Times New Roman" w:hAnsi="Times New Roman"/>
          <w:sz w:val="28"/>
          <w:szCs w:val="28"/>
        </w:rPr>
        <w:t>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системе «</w:t>
      </w:r>
      <w:r w:rsidRPr="008221F3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функций)»</w:t>
      </w:r>
      <w:r w:rsidRPr="008221F3">
        <w:rPr>
          <w:rFonts w:ascii="Times New Roman" w:hAnsi="Times New Roman"/>
          <w:sz w:val="28"/>
          <w:szCs w:val="28"/>
        </w:rPr>
        <w:t>(далее–федеральный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реестр);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Едином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портале;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Региональном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портале;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ФИАС;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стендах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телефону</w:t>
      </w:r>
      <w:r w:rsidR="00EF2D56">
        <w:rPr>
          <w:rFonts w:ascii="Times New Roman" w:hAnsi="Times New Roman"/>
          <w:sz w:val="28"/>
          <w:szCs w:val="28"/>
        </w:rPr>
        <w:t>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</w:p>
    <w:p w:rsidR="00292291" w:rsidRPr="008221F3" w:rsidRDefault="00292291" w:rsidP="00575B3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221F3">
        <w:rPr>
          <w:rFonts w:ascii="Times New Roman" w:hAnsi="Times New Roman"/>
          <w:b/>
          <w:bCs/>
          <w:iCs/>
          <w:sz w:val="28"/>
          <w:szCs w:val="28"/>
        </w:rPr>
        <w:t>2.Стандарт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предоставления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муниципальной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услуги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</w:p>
    <w:p w:rsidR="00292291" w:rsidRPr="00EF2D56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EF2D56">
        <w:rPr>
          <w:rFonts w:ascii="Times New Roman" w:hAnsi="Times New Roman"/>
          <w:b/>
          <w:sz w:val="28"/>
          <w:szCs w:val="28"/>
        </w:rPr>
        <w:t>2.1.Наименование муниципальной услуги</w:t>
      </w:r>
    </w:p>
    <w:p w:rsidR="00292291" w:rsidRPr="008221F3" w:rsidRDefault="00C7459C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92291" w:rsidRPr="008221F3">
        <w:rPr>
          <w:rFonts w:ascii="Times New Roman" w:hAnsi="Times New Roman"/>
          <w:sz w:val="28"/>
          <w:szCs w:val="28"/>
        </w:rPr>
        <w:t>Выдача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решения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присвоении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адреса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объекту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адресации,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расположенному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на</w:t>
      </w:r>
      <w:r w:rsidR="00292291">
        <w:rPr>
          <w:rFonts w:ascii="Times New Roman" w:hAnsi="Times New Roman"/>
          <w:sz w:val="28"/>
          <w:szCs w:val="28"/>
        </w:rPr>
        <w:t xml:space="preserve"> территории  </w:t>
      </w:r>
      <w:r w:rsidR="00292291" w:rsidRPr="008221F3">
        <w:rPr>
          <w:rFonts w:ascii="Times New Roman" w:hAnsi="Times New Roman"/>
          <w:sz w:val="28"/>
          <w:szCs w:val="28"/>
        </w:rPr>
        <w:t>муниципального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образования,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или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аннулировании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его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адреса»</w:t>
      </w:r>
      <w:r w:rsidR="00292291" w:rsidRPr="008221F3">
        <w:rPr>
          <w:rFonts w:ascii="Times New Roman" w:hAnsi="Times New Roman"/>
          <w:sz w:val="28"/>
          <w:szCs w:val="28"/>
        </w:rPr>
        <w:t>.</w:t>
      </w:r>
    </w:p>
    <w:p w:rsidR="00292291" w:rsidRPr="00EF2D56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EF2D56">
        <w:rPr>
          <w:rFonts w:ascii="Times New Roman" w:hAnsi="Times New Roman"/>
          <w:b/>
          <w:sz w:val="28"/>
          <w:szCs w:val="28"/>
        </w:rPr>
        <w:t>2.2.Наименование органа, предоставляющего муниципальную услугу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lastRenderedPageBreak/>
        <w:t>2.2.1.Муниципальная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Ивановского сельского </w:t>
      </w:r>
      <w:r w:rsidRPr="008221F3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Юрьянского </w:t>
      </w:r>
      <w:r w:rsidRPr="008221F3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области</w:t>
      </w:r>
      <w:r w:rsidR="009624AC"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(далее–администрация).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proofErr w:type="gramStart"/>
      <w:r w:rsidRPr="008221F3">
        <w:rPr>
          <w:rFonts w:ascii="Times New Roman" w:hAnsi="Times New Roman"/>
          <w:sz w:val="28"/>
          <w:szCs w:val="28"/>
        </w:rPr>
        <w:t>2.2.2.Запрещается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согласований,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включенных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утвержденный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EF2D56">
        <w:rPr>
          <w:rFonts w:ascii="Times New Roman" w:hAnsi="Times New Roman"/>
          <w:sz w:val="28"/>
          <w:szCs w:val="28"/>
        </w:rPr>
        <w:t>постановлением администрации Ивановского сельского</w:t>
      </w:r>
      <w:proofErr w:type="gramEnd"/>
      <w:r w:rsidR="00EF2D56">
        <w:rPr>
          <w:rFonts w:ascii="Times New Roman" w:hAnsi="Times New Roman"/>
          <w:sz w:val="28"/>
          <w:szCs w:val="28"/>
        </w:rPr>
        <w:t xml:space="preserve"> поселения №10-П от 01.02.2019.</w:t>
      </w:r>
    </w:p>
    <w:p w:rsidR="00292291" w:rsidRPr="00EF2D56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EF2D56">
        <w:rPr>
          <w:rFonts w:ascii="Times New Roman" w:hAnsi="Times New Roman"/>
          <w:b/>
          <w:sz w:val="28"/>
          <w:szCs w:val="28"/>
        </w:rPr>
        <w:t xml:space="preserve">2.3. </w:t>
      </w:r>
      <w:r w:rsidR="00EF2D56" w:rsidRPr="00EF2D56">
        <w:rPr>
          <w:rFonts w:ascii="Times New Roman" w:hAnsi="Times New Roman"/>
          <w:b/>
          <w:sz w:val="28"/>
          <w:szCs w:val="28"/>
        </w:rPr>
        <w:t>Результат</w:t>
      </w:r>
      <w:r w:rsidRPr="00EF2D56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является: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221F3">
        <w:rPr>
          <w:rFonts w:ascii="Times New Roman" w:hAnsi="Times New Roman"/>
          <w:sz w:val="28"/>
          <w:szCs w:val="28"/>
        </w:rPr>
        <w:t>ыдача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расположенному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выдача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расположенному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адреса.</w:t>
      </w:r>
    </w:p>
    <w:p w:rsidR="00292291" w:rsidRPr="00DB567C" w:rsidRDefault="00292291" w:rsidP="006E7D6B">
      <w:pPr>
        <w:rPr>
          <w:rFonts w:ascii="Times New Roman" w:hAnsi="Times New Roman"/>
          <w:b/>
          <w:sz w:val="28"/>
          <w:szCs w:val="28"/>
          <w:highlight w:val="yellow"/>
        </w:rPr>
      </w:pPr>
      <w:r w:rsidRPr="00DB567C">
        <w:rPr>
          <w:rFonts w:ascii="Times New Roman" w:hAnsi="Times New Roman"/>
          <w:b/>
          <w:sz w:val="28"/>
          <w:szCs w:val="28"/>
          <w:highlight w:val="yellow"/>
        </w:rPr>
        <w:t>2.4.Срок предоставления муниципальной услуги</w:t>
      </w:r>
    </w:p>
    <w:p w:rsidR="00DB567C" w:rsidRDefault="009624AC" w:rsidP="006E7D6B">
      <w:pPr>
        <w:rPr>
          <w:rFonts w:ascii="Times New Roman" w:hAnsi="Times New Roman"/>
          <w:sz w:val="28"/>
          <w:szCs w:val="28"/>
        </w:rPr>
      </w:pPr>
      <w:r w:rsidRPr="00DB567C">
        <w:rPr>
          <w:rFonts w:ascii="Times New Roman" w:hAnsi="Times New Roman"/>
          <w:sz w:val="28"/>
          <w:szCs w:val="28"/>
          <w:highlight w:val="yellow"/>
        </w:rPr>
        <w:t>2.4.1. Срок предоставления муниципаль</w:t>
      </w:r>
      <w:r w:rsidR="00DB567C">
        <w:rPr>
          <w:rFonts w:ascii="Times New Roman" w:hAnsi="Times New Roman"/>
          <w:sz w:val="28"/>
          <w:szCs w:val="28"/>
          <w:highlight w:val="yellow"/>
        </w:rPr>
        <w:t>ной услуги составляет не более 5</w:t>
      </w:r>
      <w:r w:rsidRPr="00DB567C">
        <w:rPr>
          <w:rFonts w:ascii="Times New Roman" w:hAnsi="Times New Roman"/>
          <w:sz w:val="28"/>
          <w:szCs w:val="28"/>
          <w:highlight w:val="yellow"/>
        </w:rPr>
        <w:t xml:space="preserve"> рабочих дней со дня поступления заявления.</w:t>
      </w:r>
      <w:r w:rsidRPr="009624AC">
        <w:rPr>
          <w:rFonts w:ascii="Times New Roman" w:hAnsi="Times New Roman"/>
          <w:sz w:val="28"/>
          <w:szCs w:val="28"/>
        </w:rPr>
        <w:t xml:space="preserve"> </w:t>
      </w:r>
    </w:p>
    <w:p w:rsidR="009624AC" w:rsidRDefault="009624AC" w:rsidP="006E7D6B">
      <w:pPr>
        <w:rPr>
          <w:rFonts w:ascii="Times New Roman" w:hAnsi="Times New Roman"/>
          <w:sz w:val="28"/>
          <w:szCs w:val="28"/>
        </w:rPr>
      </w:pPr>
      <w:r w:rsidRPr="009624AC">
        <w:rPr>
          <w:rFonts w:ascii="Times New Roman" w:hAnsi="Times New Roman"/>
          <w:sz w:val="28"/>
          <w:szCs w:val="28"/>
        </w:rPr>
        <w:t>В случае передачи документов через МФЦ срок исчисляется со дня передачи МФЦ заявления и документов в администрацию.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2.4.2.Срок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предусмотрен.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2.4.3.Срок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выдачи</w:t>
      </w:r>
      <w:r w:rsidR="009624AC"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(направления)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8221F3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«Интернет»</w:t>
      </w:r>
      <w:r w:rsidRPr="008221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ФИАС,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2.4.1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бумажном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носителе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 w:rsidR="009624AC"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(представителю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расписку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5-м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рабочим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1F3">
        <w:rPr>
          <w:rFonts w:ascii="Times New Roman" w:hAnsi="Times New Roman"/>
          <w:sz w:val="28"/>
          <w:szCs w:val="28"/>
        </w:rPr>
        <w:t>днем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2.4.1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почтового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почтовому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адресу;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proofErr w:type="gramStart"/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передачу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2.4.1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регламента.</w:t>
      </w:r>
      <w:proofErr w:type="gramEnd"/>
    </w:p>
    <w:p w:rsidR="00292291" w:rsidRPr="00EF2D56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EF2D56">
        <w:rPr>
          <w:rFonts w:ascii="Times New Roman" w:hAnsi="Times New Roman"/>
          <w:b/>
          <w:sz w:val="28"/>
          <w:szCs w:val="28"/>
        </w:rPr>
        <w:lastRenderedPageBreak/>
        <w:t>2.5.Нормативные правовые акты, регулирующие предоставление муниципальной услуги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регулирующих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реквизитов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опубликования)</w:t>
      </w:r>
      <w:r>
        <w:rPr>
          <w:rFonts w:ascii="Times New Roman" w:hAnsi="Times New Roman"/>
          <w:sz w:val="28"/>
          <w:szCs w:val="28"/>
        </w:rPr>
        <w:t xml:space="preserve"> размещена </w:t>
      </w:r>
      <w:r w:rsidRPr="008221F3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221F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221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реестре,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Едином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Региональном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портале.</w:t>
      </w:r>
    </w:p>
    <w:p w:rsidR="00292291" w:rsidRPr="00EF2D56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EF2D56">
        <w:rPr>
          <w:rFonts w:ascii="Times New Roman" w:hAnsi="Times New Roman"/>
          <w:b/>
          <w:sz w:val="28"/>
          <w:szCs w:val="28"/>
        </w:rPr>
        <w:t>2.6.Исчерпывающий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bookmarkStart w:id="1" w:name="Par112"/>
      <w:bookmarkEnd w:id="1"/>
      <w:r w:rsidRPr="008221F3">
        <w:rPr>
          <w:rFonts w:ascii="Times New Roman" w:hAnsi="Times New Roman"/>
          <w:sz w:val="28"/>
          <w:szCs w:val="28"/>
        </w:rPr>
        <w:t>2.6.1.Для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документы: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2.6.1.1.Заявление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присвоении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</w:t>
      </w:r>
      <w:proofErr w:type="gramStart"/>
      <w:r w:rsidRPr="008221F3">
        <w:rPr>
          <w:rFonts w:ascii="Times New Roman" w:hAnsi="Times New Roman"/>
          <w:sz w:val="28"/>
          <w:szCs w:val="28"/>
        </w:rPr>
        <w:t>е(</w:t>
      </w:r>
      <w:proofErr w:type="gramEnd"/>
      <w:r w:rsidRPr="008221F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приказу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Минфина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</w:t>
      </w:r>
      <w:hyperlink r:id="rId9" w:tooltip="11.12.2014 N 146н" w:history="1">
        <w:r w:rsidRPr="008221F3">
          <w:rPr>
            <w:rStyle w:val="a4"/>
            <w:rFonts w:ascii="Times New Roman" w:hAnsi="Times New Roman"/>
            <w:sz w:val="28"/>
            <w:szCs w:val="28"/>
          </w:rPr>
          <w:t>11.12.2014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№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146н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адреса»</w:t>
      </w:r>
      <w:r w:rsidRPr="008221F3">
        <w:rPr>
          <w:rFonts w:ascii="Times New Roman" w:hAnsi="Times New Roman"/>
          <w:sz w:val="28"/>
          <w:szCs w:val="28"/>
        </w:rPr>
        <w:t>).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2.6.1.2.Документ,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удостоверяющий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заявителя–при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личном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1F3">
        <w:rPr>
          <w:rFonts w:ascii="Times New Roman" w:hAnsi="Times New Roman"/>
          <w:sz w:val="28"/>
          <w:szCs w:val="28"/>
        </w:rPr>
        <w:t>обращении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2.6.1.3.Доверенность,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выданная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оформленная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Федерации–при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proofErr w:type="gramStart"/>
      <w:r w:rsidRPr="008221F3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имеющее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предъявляет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удостоверяющий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личность,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сообщает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реквизиты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свидетельства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предъявляет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подтверждающий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заверенную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печатью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лица.</w:t>
      </w:r>
      <w:proofErr w:type="gramEnd"/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bookmarkStart w:id="2" w:name="Par116"/>
      <w:bookmarkEnd w:id="2"/>
      <w:r w:rsidRPr="008221F3">
        <w:rPr>
          <w:rFonts w:ascii="Times New Roman" w:hAnsi="Times New Roman"/>
          <w:sz w:val="28"/>
          <w:szCs w:val="28"/>
        </w:rPr>
        <w:t>2.6.1.4.Правоустанавливающие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правоудостоверяющие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</w:t>
      </w:r>
      <w:proofErr w:type="gramStart"/>
      <w:r w:rsidRPr="008221F3">
        <w:rPr>
          <w:rFonts w:ascii="Times New Roman" w:hAnsi="Times New Roman"/>
          <w:sz w:val="28"/>
          <w:szCs w:val="28"/>
        </w:rPr>
        <w:t>т(</w:t>
      </w:r>
      <w:proofErr w:type="gramEnd"/>
      <w:r w:rsidRPr="008221F3">
        <w:rPr>
          <w:rFonts w:ascii="Times New Roman" w:hAnsi="Times New Roman"/>
          <w:sz w:val="28"/>
          <w:szCs w:val="28"/>
        </w:rPr>
        <w:t>объекты)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2.6.1.5.Кадастровые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недвижимости,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следствием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адресации).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2.6.1.6.Разрешение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строящимся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разрешение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эксплуатацию.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2.6.1.7.Схема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кадастровом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плане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кадастровой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территори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земельному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участку).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lastRenderedPageBreak/>
        <w:t>2.6.1.8.Кадастровый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поставленному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кадастровый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учет).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2.6.1.9.Решение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переводе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нежилое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жилое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помещение(в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помещению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следствие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перевода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нежилое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жилое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помещение).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2.6.1.10.Акт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переустройстве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перепланировке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помещения,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приводящих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недвижимости(помещений)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адресации).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2.6.1.11.Кадастровая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недвижимости,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снят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кадастрового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учет</w:t>
      </w:r>
      <w:proofErr w:type="gramStart"/>
      <w:r w:rsidRPr="008221F3">
        <w:rPr>
          <w:rFonts w:ascii="Times New Roman" w:hAnsi="Times New Roman"/>
          <w:sz w:val="28"/>
          <w:szCs w:val="28"/>
        </w:rPr>
        <w:t>а(</w:t>
      </w:r>
      <w:proofErr w:type="gramEnd"/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причине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существования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адресации).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bookmarkStart w:id="3" w:name="Par124"/>
      <w:bookmarkEnd w:id="3"/>
      <w:r w:rsidRPr="008221F3">
        <w:rPr>
          <w:rFonts w:ascii="Times New Roman" w:hAnsi="Times New Roman"/>
          <w:sz w:val="28"/>
          <w:szCs w:val="28"/>
        </w:rPr>
        <w:t>2.6.1.12.Уведомление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кадастре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запрашиваемых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причине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кадастрового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пунктах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tooltip="24.07.2007 № 221-ФЗ" w:history="1">
        <w:r w:rsidRPr="008221F3">
          <w:rPr>
            <w:rStyle w:val="a4"/>
            <w:rFonts w:ascii="Times New Roman" w:hAnsi="Times New Roman"/>
            <w:sz w:val="28"/>
            <w:szCs w:val="28"/>
          </w:rPr>
          <w:t>24.07.2007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№221-ФЗ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11" w:tooltip="О государственном кадастре недвижимости" w:history="1">
        <w:r w:rsidRPr="008221F3">
          <w:rPr>
            <w:rStyle w:val="a4"/>
            <w:rFonts w:ascii="Times New Roman" w:hAnsi="Times New Roman"/>
            <w:sz w:val="28"/>
            <w:szCs w:val="28"/>
          </w:rPr>
          <w:t>О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государственном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кадастре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недвижимости</w:t>
        </w:r>
      </w:hyperlink>
      <w:r>
        <w:rPr>
          <w:rFonts w:ascii="Times New Roman" w:hAnsi="Times New Roman"/>
          <w:sz w:val="28"/>
          <w:szCs w:val="28"/>
        </w:rPr>
        <w:t>»</w:t>
      </w:r>
      <w:r w:rsidRPr="008221F3">
        <w:rPr>
          <w:rFonts w:ascii="Times New Roman" w:hAnsi="Times New Roman"/>
          <w:sz w:val="28"/>
          <w:szCs w:val="28"/>
        </w:rPr>
        <w:t>).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2.6.2.Заявитель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2.6.1.1–2.6.1.3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зарегистрированном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Едином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реестре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устанавливающий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удостоверяющий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2.6.3.Документы,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подпунктах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2.6.1.4-2.6.1.12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запрашиваются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межведомственного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взаимодействия,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собственной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инициативе.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2.6.4.При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221F3">
        <w:rPr>
          <w:rFonts w:ascii="Times New Roman" w:hAnsi="Times New Roman"/>
          <w:sz w:val="28"/>
          <w:szCs w:val="28"/>
        </w:rPr>
        <w:t>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актами,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регулирующими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отношения,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возникающие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8221F3">
        <w:rPr>
          <w:rFonts w:ascii="Times New Roman" w:hAnsi="Times New Roman"/>
          <w:sz w:val="28"/>
          <w:szCs w:val="28"/>
        </w:rPr>
        <w:t>услуги;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proofErr w:type="gramStart"/>
      <w:r w:rsidRPr="008221F3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подтверждающих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находятся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распоряжении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участвующих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</w:t>
      </w:r>
      <w:hyperlink r:id="rId12" w:tooltip="№ 210-фз" w:history="1">
        <w:r w:rsidRPr="008221F3">
          <w:rPr>
            <w:rStyle w:val="a4"/>
            <w:rFonts w:ascii="Times New Roman" w:hAnsi="Times New Roman"/>
            <w:sz w:val="28"/>
            <w:szCs w:val="28"/>
          </w:rPr>
          <w:t>Федерального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закона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№210-ФЗ</w:t>
        </w:r>
      </w:hyperlink>
      <w: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lastRenderedPageBreak/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области</w:t>
      </w:r>
      <w:proofErr w:type="gramEnd"/>
      <w:r w:rsidRPr="008221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актами,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включенных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tooltip="№ 210-фз" w:history="1">
        <w:r w:rsidRPr="008221F3">
          <w:rPr>
            <w:rStyle w:val="a4"/>
            <w:rFonts w:ascii="Times New Roman" w:hAnsi="Times New Roman"/>
            <w:sz w:val="28"/>
            <w:szCs w:val="28"/>
          </w:rPr>
          <w:t>Федерального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закона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№210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noBreakHyphen/>
          <w:t>ФЗ</w:t>
        </w:r>
      </w:hyperlink>
      <w:r>
        <w:t xml:space="preserve"> </w:t>
      </w:r>
      <w:r w:rsidRPr="008221F3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собственной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инициативе;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недостоверность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указывались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первоначальном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случаев: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касающихся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первоначальной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ошибок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первоначального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включенных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комплект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истечение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первоначального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выявление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подтвержденного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факт</w:t>
      </w:r>
      <w:proofErr w:type="gramStart"/>
      <w:r w:rsidRPr="008221F3">
        <w:rPr>
          <w:rFonts w:ascii="Times New Roman" w:hAnsi="Times New Roman"/>
          <w:sz w:val="28"/>
          <w:szCs w:val="28"/>
        </w:rPr>
        <w:t>а(</w:t>
      </w:r>
      <w:proofErr w:type="gramEnd"/>
      <w:r w:rsidRPr="008221F3">
        <w:rPr>
          <w:rFonts w:ascii="Times New Roman" w:hAnsi="Times New Roman"/>
          <w:sz w:val="28"/>
          <w:szCs w:val="28"/>
        </w:rPr>
        <w:t>признаков)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ошибочного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противоправного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действия(бездействия)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служащего,</w:t>
      </w:r>
      <w:r w:rsidR="00C7459C"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tooltip="№ 210-фз" w:history="1">
        <w:r w:rsidRPr="008221F3">
          <w:rPr>
            <w:rStyle w:val="a4"/>
            <w:rFonts w:ascii="Times New Roman" w:hAnsi="Times New Roman"/>
            <w:sz w:val="28"/>
            <w:szCs w:val="28"/>
          </w:rPr>
          <w:t>Федерального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закона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№210-ФЗ</w:t>
        </w:r>
      </w:hyperlink>
      <w:r w:rsidRPr="008221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первоначальном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Ивановского сельского </w:t>
      </w:r>
      <w:r w:rsidRPr="008221F3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первоначальном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частью</w:t>
      </w:r>
      <w:proofErr w:type="gramStart"/>
      <w:r w:rsidRPr="008221F3">
        <w:rPr>
          <w:rFonts w:ascii="Times New Roman" w:hAnsi="Times New Roman"/>
          <w:sz w:val="28"/>
          <w:szCs w:val="28"/>
        </w:rPr>
        <w:t>1</w:t>
      </w:r>
      <w:proofErr w:type="gramEnd"/>
      <w:r w:rsidRPr="008221F3">
        <w:rPr>
          <w:rFonts w:ascii="Times New Roman" w:hAnsi="Times New Roman"/>
          <w:sz w:val="28"/>
          <w:szCs w:val="28"/>
        </w:rPr>
        <w:t>.1статьи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tooltip="№ 210-фз" w:history="1">
        <w:r w:rsidRPr="008221F3">
          <w:rPr>
            <w:rStyle w:val="a4"/>
            <w:rFonts w:ascii="Times New Roman" w:hAnsi="Times New Roman"/>
            <w:sz w:val="28"/>
            <w:szCs w:val="28"/>
          </w:rPr>
          <w:t>Федерального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закона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№210-ФЗ</w:t>
        </w:r>
      </w:hyperlink>
      <w:r w:rsidRPr="008221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уведомляется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извинения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неудобства.</w:t>
      </w:r>
    </w:p>
    <w:p w:rsidR="00292291" w:rsidRPr="00EF2D56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EF2D56">
        <w:rPr>
          <w:rFonts w:ascii="Times New Roman" w:hAnsi="Times New Roman"/>
          <w:b/>
          <w:sz w:val="28"/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</w:t>
      </w:r>
    </w:p>
    <w:p w:rsidR="00EF2D56" w:rsidRPr="009624AC" w:rsidRDefault="00EF2D56" w:rsidP="00CC747D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  <w:r w:rsidRPr="009624AC">
        <w:rPr>
          <w:rFonts w:ascii="Times New Roman" w:hAnsi="Times New Roman" w:cs="Times New Roman"/>
          <w:b w:val="0"/>
          <w:sz w:val="28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EF2D56" w:rsidRPr="009624AC" w:rsidRDefault="00EF2D56" w:rsidP="00CC747D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  <w:r w:rsidRPr="009624AC">
        <w:rPr>
          <w:rFonts w:ascii="Times New Roman" w:hAnsi="Times New Roman" w:cs="Times New Roman"/>
          <w:b w:val="0"/>
          <w:sz w:val="28"/>
        </w:rPr>
        <w:t>2.7.2. Текст письменного (в том числе в форме электронного документа) заявления не поддается прочтению.</w:t>
      </w:r>
    </w:p>
    <w:p w:rsidR="00EF2D56" w:rsidRPr="009624AC" w:rsidRDefault="00EF2D56" w:rsidP="00CC747D">
      <w:pPr>
        <w:pStyle w:val="2"/>
        <w:jc w:val="both"/>
        <w:rPr>
          <w:rFonts w:cs="Times New Roman"/>
          <w:b w:val="0"/>
        </w:rPr>
      </w:pPr>
      <w:r w:rsidRPr="009624AC">
        <w:rPr>
          <w:rFonts w:ascii="Times New Roman" w:hAnsi="Times New Roman" w:cs="Times New Roman"/>
          <w:b w:val="0"/>
          <w:sz w:val="28"/>
        </w:rPr>
        <w:t>2.7.3. В заявлении отсутствует информация, предусмотренная формой заявления</w:t>
      </w:r>
      <w:r w:rsidRPr="009624AC">
        <w:rPr>
          <w:rFonts w:cs="Times New Roman"/>
          <w:b w:val="0"/>
        </w:rPr>
        <w:t>.</w:t>
      </w:r>
    </w:p>
    <w:p w:rsidR="00292291" w:rsidRPr="00CC747D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CC747D">
        <w:rPr>
          <w:rFonts w:ascii="Times New Roman" w:hAnsi="Times New Roman"/>
          <w:b/>
          <w:sz w:val="28"/>
          <w:szCs w:val="28"/>
        </w:rPr>
        <w:t>2.8.Исчерпывающий перечень оснований для приостановления предоставления муниципальной услуги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lastRenderedPageBreak/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отсутствуют.</w:t>
      </w:r>
    </w:p>
    <w:p w:rsidR="00292291" w:rsidRPr="00CC747D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CC747D">
        <w:rPr>
          <w:rFonts w:ascii="Times New Roman" w:hAnsi="Times New Roman"/>
          <w:b/>
          <w:sz w:val="28"/>
          <w:szCs w:val="28"/>
        </w:rPr>
        <w:t>2.9.Исчерпывающий перечень оснований для отказа в предоставлении муниципальной услуги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2.9.1.С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2.9.2.Ответ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межведомственный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свидетельствует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заявителем(представителем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собственной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инициативе.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2.9.3.Документы,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обязанность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возложена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</w:t>
      </w:r>
      <w:proofErr w:type="gramStart"/>
      <w:r w:rsidRPr="008221F3">
        <w:rPr>
          <w:rFonts w:ascii="Times New Roman" w:hAnsi="Times New Roman"/>
          <w:sz w:val="28"/>
          <w:szCs w:val="28"/>
        </w:rPr>
        <w:t>я(</w:t>
      </w:r>
      <w:proofErr w:type="gramEnd"/>
      <w:r w:rsidRPr="008221F3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выданы</w:t>
      </w:r>
      <w:r w:rsidR="00C7459C"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Федерации.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2.9.4.Отсутствуют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пунктах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5,8–11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14–18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</w:t>
      </w:r>
      <w:hyperlink r:id="rId16" w:tooltip="19.11.2014 № 1221" w:history="1">
        <w:r w:rsidRPr="008221F3">
          <w:rPr>
            <w:rStyle w:val="a4"/>
            <w:rFonts w:ascii="Times New Roman" w:hAnsi="Times New Roman"/>
            <w:sz w:val="28"/>
            <w:szCs w:val="28"/>
          </w:rPr>
          <w:t>19.11.2014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Pr="008221F3">
          <w:rPr>
            <w:rStyle w:val="a4"/>
            <w:rFonts w:ascii="Times New Roman" w:hAnsi="Times New Roman"/>
            <w:sz w:val="28"/>
            <w:szCs w:val="28"/>
          </w:rPr>
          <w:t>№1221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аннулирования</w:t>
      </w:r>
      <w:r>
        <w:rPr>
          <w:rFonts w:ascii="Times New Roman" w:hAnsi="Times New Roman"/>
          <w:sz w:val="28"/>
          <w:szCs w:val="28"/>
        </w:rPr>
        <w:t xml:space="preserve"> адресов»</w:t>
      </w:r>
      <w:r w:rsidRPr="008221F3">
        <w:rPr>
          <w:rFonts w:ascii="Times New Roman" w:hAnsi="Times New Roman"/>
          <w:sz w:val="28"/>
          <w:szCs w:val="28"/>
        </w:rPr>
        <w:t>.</w:t>
      </w:r>
    </w:p>
    <w:p w:rsidR="00292291" w:rsidRPr="00CC747D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CC747D">
        <w:rPr>
          <w:rFonts w:ascii="Times New Roman" w:hAnsi="Times New Roman"/>
          <w:b/>
          <w:sz w:val="28"/>
          <w:szCs w:val="28"/>
        </w:rPr>
        <w:t>2.10.Перечень услуг, которые являются необходимыми и обязательными для предоставления муниципальной услуги, в том числе сведения о документ</w:t>
      </w:r>
      <w:proofErr w:type="gramStart"/>
      <w:r w:rsidRPr="00CC747D">
        <w:rPr>
          <w:rFonts w:ascii="Times New Roman" w:hAnsi="Times New Roman"/>
          <w:b/>
          <w:sz w:val="28"/>
          <w:szCs w:val="28"/>
        </w:rPr>
        <w:t>е(</w:t>
      </w:r>
      <w:proofErr w:type="gramEnd"/>
      <w:r w:rsidRPr="00CC747D">
        <w:rPr>
          <w:rFonts w:ascii="Times New Roman" w:hAnsi="Times New Roman"/>
          <w:b/>
          <w:sz w:val="28"/>
          <w:szCs w:val="28"/>
        </w:rPr>
        <w:t>документах), выдаваемом(выдаваемых) организациями, участвующими в предоставлении муниципальной услуги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отсутствуют.</w:t>
      </w:r>
    </w:p>
    <w:p w:rsidR="00292291" w:rsidRPr="00CC747D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CC747D">
        <w:rPr>
          <w:rFonts w:ascii="Times New Roman" w:hAnsi="Times New Roman"/>
          <w:b/>
          <w:sz w:val="28"/>
          <w:szCs w:val="28"/>
        </w:rPr>
        <w:t>2.11.Порядок,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взимания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платы.</w:t>
      </w:r>
    </w:p>
    <w:p w:rsidR="00292291" w:rsidRPr="00CC747D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CC747D">
        <w:rPr>
          <w:rFonts w:ascii="Times New Roman" w:hAnsi="Times New Roman"/>
          <w:b/>
          <w:sz w:val="28"/>
          <w:szCs w:val="28"/>
        </w:rPr>
        <w:t>2.12.Максимальный срок ожидания в очереди при подаче запроса о предоставлении муниципальной услуги и при получении результата оказания муниципальной услуги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ожидания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очереди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минут.</w:t>
      </w:r>
    </w:p>
    <w:p w:rsidR="00292291" w:rsidRPr="00CC747D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CC747D">
        <w:rPr>
          <w:rFonts w:ascii="Times New Roman" w:hAnsi="Times New Roman"/>
          <w:b/>
          <w:sz w:val="28"/>
          <w:szCs w:val="28"/>
        </w:rPr>
        <w:t>2.13.Срок и порядок регистрации запроса заявителя о предоставлении муниципальной услуги, в том числе в электронной форме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Заявление,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поступления.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Заявление,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поступившее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почтовой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Единый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ФИАС,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обязательной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администрацию.</w:t>
      </w:r>
    </w:p>
    <w:p w:rsidR="00292291" w:rsidRPr="00B44C02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B44C02">
        <w:rPr>
          <w:rFonts w:ascii="Times New Roman" w:hAnsi="Times New Roman"/>
          <w:b/>
          <w:sz w:val="28"/>
          <w:szCs w:val="28"/>
        </w:rPr>
        <w:lastRenderedPageBreak/>
        <w:t>2.14.Требования к помещениям, в которых предоставляется муниципальная услуга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2.14.1.Помещения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оснащаются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ожидания,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заявителей.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2.14.2.Места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оборудуются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стульями,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столам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стойками),бланками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2.14.3.Места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оборудованы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стендами,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содержащими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следующую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информацию: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221F3">
        <w:rPr>
          <w:rFonts w:ascii="Times New Roman" w:hAnsi="Times New Roman"/>
          <w:sz w:val="28"/>
          <w:szCs w:val="28"/>
        </w:rPr>
        <w:t>рафик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работ</w:t>
      </w:r>
      <w:proofErr w:type="gramStart"/>
      <w:r w:rsidRPr="008221F3">
        <w:rPr>
          <w:rFonts w:ascii="Times New Roman" w:hAnsi="Times New Roman"/>
          <w:sz w:val="28"/>
          <w:szCs w:val="28"/>
        </w:rPr>
        <w:t>ы(</w:t>
      </w:r>
      <w:proofErr w:type="gramEnd"/>
      <w:r w:rsidRPr="008221F3">
        <w:rPr>
          <w:rFonts w:ascii="Times New Roman" w:hAnsi="Times New Roman"/>
          <w:sz w:val="28"/>
          <w:szCs w:val="28"/>
        </w:rPr>
        <w:t>часы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приема);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контактные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телефон</w:t>
      </w:r>
      <w:proofErr w:type="gramStart"/>
      <w:r w:rsidRPr="008221F3">
        <w:rPr>
          <w:rFonts w:ascii="Times New Roman" w:hAnsi="Times New Roman"/>
          <w:sz w:val="28"/>
          <w:szCs w:val="28"/>
        </w:rPr>
        <w:t>ы(</w:t>
      </w:r>
      <w:proofErr w:type="gramEnd"/>
      <w:r w:rsidRPr="008221F3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справок);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«Интернет»</w:t>
      </w:r>
      <w:proofErr w:type="gramStart"/>
      <w:r w:rsidRPr="008221F3">
        <w:rPr>
          <w:rFonts w:ascii="Times New Roman" w:hAnsi="Times New Roman"/>
          <w:sz w:val="28"/>
          <w:szCs w:val="28"/>
        </w:rPr>
        <w:t>,э</w:t>
      </w:r>
      <w:proofErr w:type="gramEnd"/>
      <w:r w:rsidRPr="008221F3">
        <w:rPr>
          <w:rFonts w:ascii="Times New Roman" w:hAnsi="Times New Roman"/>
          <w:sz w:val="28"/>
          <w:szCs w:val="28"/>
        </w:rPr>
        <w:t>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почты;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перечень,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образцы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заполнения;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2.14.4.Кабинет</w:t>
      </w:r>
      <w:proofErr w:type="gramStart"/>
      <w:r w:rsidRPr="008221F3">
        <w:rPr>
          <w:rFonts w:ascii="Times New Roman" w:hAnsi="Times New Roman"/>
          <w:sz w:val="28"/>
          <w:szCs w:val="28"/>
        </w:rPr>
        <w:t>ы(</w:t>
      </w:r>
      <w:proofErr w:type="gramEnd"/>
      <w:r w:rsidRPr="008221F3">
        <w:rPr>
          <w:rFonts w:ascii="Times New Roman" w:hAnsi="Times New Roman"/>
          <w:sz w:val="28"/>
          <w:szCs w:val="28"/>
        </w:rPr>
        <w:t>кабинки)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оборудованы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табличками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указанием:</w:t>
      </w:r>
    </w:p>
    <w:p w:rsidR="00B44C02" w:rsidRPr="00B44C02" w:rsidRDefault="00B44C02" w:rsidP="00B44C02">
      <w:pPr>
        <w:pStyle w:val="11"/>
        <w:spacing w:after="200" w:line="240" w:lineRule="auto"/>
        <w:ind w:firstLine="709"/>
      </w:pPr>
      <w:r w:rsidRPr="00B44C02"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B44C02" w:rsidRPr="00B44C02" w:rsidRDefault="00B44C02" w:rsidP="00B44C02">
      <w:pPr>
        <w:pStyle w:val="a9"/>
        <w:spacing w:before="0" w:beforeAutospacing="0" w:after="200" w:afterAutospacing="0"/>
        <w:rPr>
          <w:sz w:val="28"/>
          <w:szCs w:val="28"/>
        </w:rPr>
      </w:pPr>
      <w:r w:rsidRPr="00B44C02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B44C02" w:rsidRPr="00B44C02" w:rsidRDefault="00B44C02" w:rsidP="00B44C0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B44C02" w:rsidRPr="00B44C02" w:rsidRDefault="00B44C02" w:rsidP="00B44C02">
      <w:pPr>
        <w:pStyle w:val="11"/>
        <w:spacing w:after="200" w:line="240" w:lineRule="auto"/>
        <w:ind w:firstLine="709"/>
      </w:pPr>
      <w:r w:rsidRPr="00B44C02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B44C02" w:rsidRPr="00B44C02" w:rsidRDefault="00B44C02" w:rsidP="00B44C02">
      <w:pPr>
        <w:pStyle w:val="11"/>
        <w:spacing w:after="200" w:line="240" w:lineRule="auto"/>
        <w:ind w:firstLine="709"/>
      </w:pPr>
      <w:r w:rsidRPr="00B44C02">
        <w:t>перечень нормативных правовых актов, регулирующих предоставление муниципальной услуги.</w:t>
      </w:r>
    </w:p>
    <w:p w:rsidR="00B44C02" w:rsidRPr="00B44C02" w:rsidRDefault="00292291" w:rsidP="00B44C0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2.14.5.</w:t>
      </w:r>
      <w:r w:rsidR="00B44C02" w:rsidRPr="00B44C02">
        <w:rPr>
          <w:szCs w:val="28"/>
        </w:rPr>
        <w:t xml:space="preserve"> </w:t>
      </w:r>
      <w:r w:rsidR="00B44C02" w:rsidRPr="00B44C02">
        <w:rPr>
          <w:rFonts w:ascii="Times New Roman" w:hAnsi="Times New Roman"/>
          <w:sz w:val="28"/>
          <w:szCs w:val="28"/>
        </w:rPr>
        <w:t>Кабинеты (кабинки) приема заявителей должны быть оборудованы информационными табличками с указанием:</w:t>
      </w:r>
    </w:p>
    <w:p w:rsidR="00B44C02" w:rsidRPr="00B44C02" w:rsidRDefault="00B44C02" w:rsidP="00B44C0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B44C02" w:rsidRPr="00B44C02" w:rsidRDefault="00B44C02" w:rsidP="00B44C0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B44C02" w:rsidRPr="00B44C02" w:rsidRDefault="00B44C02" w:rsidP="00B44C0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B44C02" w:rsidRDefault="00B44C02" w:rsidP="00B44C02">
      <w:pPr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B44C02">
        <w:rPr>
          <w:rFonts w:ascii="Times New Roman" w:hAnsi="Times New Roman"/>
          <w:sz w:val="28"/>
          <w:szCs w:val="28"/>
        </w:rPr>
        <w:t xml:space="preserve">.6. </w:t>
      </w:r>
      <w:proofErr w:type="gramStart"/>
      <w:r w:rsidRPr="00B44C02">
        <w:rPr>
          <w:rFonts w:ascii="Times New Roman" w:hAnsi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</w:t>
      </w:r>
      <w:proofErr w:type="gramEnd"/>
    </w:p>
    <w:p w:rsidR="00292291" w:rsidRPr="008221F3" w:rsidRDefault="00B44C02" w:rsidP="00B44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2.14.7</w:t>
      </w:r>
      <w:r w:rsidR="00292291" w:rsidRPr="008221F3">
        <w:rPr>
          <w:rFonts w:ascii="Times New Roman" w:hAnsi="Times New Roman"/>
          <w:sz w:val="28"/>
          <w:szCs w:val="28"/>
        </w:rPr>
        <w:t>.Помещения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для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предоставления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муниципальной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услуги,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в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том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числе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места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для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заполнения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заявлений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иных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документов,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места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для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информирования,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кабинеты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(кабинки)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приема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заявителей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должны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обеспечивать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беспрепятственный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доступ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инвалидов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(включая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инвалидов,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использующих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кресла-коляски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собак-проводников)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в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соответствии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с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законодательством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Российской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Федерации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социальной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защите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инвалидов.</w:t>
      </w:r>
    </w:p>
    <w:p w:rsidR="00292291" w:rsidRPr="00B44C02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B44C02">
        <w:rPr>
          <w:rFonts w:ascii="Times New Roman" w:hAnsi="Times New Roman"/>
          <w:b/>
          <w:sz w:val="28"/>
          <w:szCs w:val="28"/>
        </w:rPr>
        <w:lastRenderedPageBreak/>
        <w:t>2.15.Показатели доступности и качества муниципальной услуги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2.15.1.Показателями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являются: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221F3">
        <w:rPr>
          <w:rFonts w:ascii="Times New Roman" w:hAnsi="Times New Roman"/>
          <w:sz w:val="28"/>
          <w:szCs w:val="28"/>
        </w:rPr>
        <w:t>ранспортная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доступность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221F3">
        <w:rPr>
          <w:rFonts w:ascii="Times New Roman" w:hAnsi="Times New Roman"/>
          <w:sz w:val="28"/>
          <w:szCs w:val="28"/>
        </w:rPr>
        <w:t>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каналов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ФИАС.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2.15.2.Показателями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являются: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221F3">
        <w:rPr>
          <w:rFonts w:ascii="Times New Roman" w:hAnsi="Times New Roman"/>
          <w:sz w:val="28"/>
          <w:szCs w:val="28"/>
        </w:rPr>
        <w:t>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признанных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обоснованными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жалоб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действи</w:t>
      </w:r>
      <w:proofErr w:type="gramStart"/>
      <w:r w:rsidRPr="008221F3">
        <w:rPr>
          <w:rFonts w:ascii="Times New Roman" w:hAnsi="Times New Roman"/>
          <w:sz w:val="28"/>
          <w:szCs w:val="28"/>
        </w:rPr>
        <w:t>я(</w:t>
      </w:r>
      <w:proofErr w:type="gramEnd"/>
      <w:r w:rsidRPr="008221F3">
        <w:rPr>
          <w:rFonts w:ascii="Times New Roman" w:hAnsi="Times New Roman"/>
          <w:sz w:val="28"/>
          <w:szCs w:val="28"/>
        </w:rPr>
        <w:t>бездействие)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работников;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осуществление взаимодействия заявителя с должностными лицами администрации, МФЦ при предоставлении муниципальной услуги два раза не более</w:t>
      </w:r>
      <w:proofErr w:type="gramStart"/>
      <w:r w:rsidRPr="008221F3">
        <w:rPr>
          <w:rFonts w:ascii="Times New Roman" w:hAnsi="Times New Roman"/>
          <w:sz w:val="28"/>
          <w:szCs w:val="28"/>
        </w:rPr>
        <w:t>,</w:t>
      </w:r>
      <w:proofErr w:type="gramEnd"/>
      <w:r w:rsidRPr="008221F3">
        <w:rPr>
          <w:rFonts w:ascii="Times New Roman" w:hAnsi="Times New Roman"/>
          <w:sz w:val="28"/>
          <w:szCs w:val="28"/>
        </w:rPr>
        <w:t xml:space="preserve"> чем по 15 минут –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B44C02" w:rsidRDefault="00B44C02" w:rsidP="006E7D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2.16</w:t>
      </w:r>
      <w:r w:rsidR="00292291" w:rsidRPr="00B44C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292291" w:rsidRPr="00B44C02">
        <w:rPr>
          <w:rFonts w:ascii="Times New Roman" w:hAnsi="Times New Roman"/>
          <w:b/>
          <w:sz w:val="28"/>
          <w:szCs w:val="28"/>
        </w:rPr>
        <w:t xml:space="preserve">собенности предоставления муниципальной услуги в многофункциональных центрах </w:t>
      </w:r>
    </w:p>
    <w:p w:rsidR="00B44C02" w:rsidRPr="00B44C02" w:rsidRDefault="00B44C02" w:rsidP="00B44C02">
      <w:pPr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t>2.16.1. Особенности предоставления муниципальной услуги в электронной форме:</w:t>
      </w:r>
    </w:p>
    <w:p w:rsidR="00B44C02" w:rsidRPr="00B44C02" w:rsidRDefault="00B44C02" w:rsidP="00B44C02">
      <w:pPr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B44C02" w:rsidRPr="00B44C02" w:rsidRDefault="00B44C02" w:rsidP="00B44C02">
      <w:pPr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B44C02" w:rsidRPr="00B44C02" w:rsidRDefault="00B44C02" w:rsidP="00B44C02">
      <w:pPr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B44C02" w:rsidRPr="00B44C02" w:rsidRDefault="00B44C02" w:rsidP="00B44C02">
      <w:pPr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B44C02">
        <w:rPr>
          <w:rFonts w:ascii="Times New Roman" w:hAnsi="Times New Roman"/>
          <w:sz w:val="28"/>
          <w:szCs w:val="28"/>
        </w:rPr>
        <w:t>области мониторинга хода предоставления муниципальной услуги</w:t>
      </w:r>
      <w:proofErr w:type="gramEnd"/>
      <w:r w:rsidRPr="00B44C02">
        <w:rPr>
          <w:rFonts w:ascii="Times New Roman" w:hAnsi="Times New Roman"/>
          <w:sz w:val="28"/>
          <w:szCs w:val="28"/>
        </w:rPr>
        <w:t xml:space="preserve"> через «Личный кабинет пользователя»;</w:t>
      </w:r>
    </w:p>
    <w:p w:rsidR="00B44C02" w:rsidRPr="00B44C02" w:rsidRDefault="00B44C02" w:rsidP="00B44C02">
      <w:pPr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B44C02" w:rsidRPr="00B44C02" w:rsidRDefault="00B44C02" w:rsidP="00B44C02">
      <w:pPr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lastRenderedPageBreak/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B44C02" w:rsidRPr="00B44C02" w:rsidRDefault="00B44C02" w:rsidP="00B44C02">
      <w:pPr>
        <w:rPr>
          <w:rFonts w:ascii="Times New Roman" w:hAnsi="Times New Roman"/>
          <w:sz w:val="28"/>
          <w:szCs w:val="28"/>
        </w:rPr>
      </w:pPr>
      <w:bookmarkStart w:id="4" w:name="Par188"/>
      <w:bookmarkEnd w:id="4"/>
      <w:r w:rsidRPr="00B44C02">
        <w:rPr>
          <w:rFonts w:ascii="Times New Roman" w:hAnsi="Times New Roman"/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B44C02" w:rsidRPr="00B44C02" w:rsidRDefault="00B44C02" w:rsidP="00B44C02">
      <w:pPr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t xml:space="preserve"> для юридических лиц: усиленная квалифицированная подпись.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</w:p>
    <w:p w:rsidR="00292291" w:rsidRPr="008221F3" w:rsidRDefault="00292291" w:rsidP="00D66B9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221F3">
        <w:rPr>
          <w:rFonts w:ascii="Times New Roman" w:hAnsi="Times New Roman"/>
          <w:b/>
          <w:bCs/>
          <w:iCs/>
          <w:sz w:val="28"/>
          <w:szCs w:val="28"/>
        </w:rPr>
        <w:t>3.Состав,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последовательность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сроки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выполнения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административных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процеду</w:t>
      </w:r>
      <w:proofErr w:type="gramStart"/>
      <w:r w:rsidRPr="008221F3">
        <w:rPr>
          <w:rFonts w:ascii="Times New Roman" w:hAnsi="Times New Roman"/>
          <w:b/>
          <w:bCs/>
          <w:iCs/>
          <w:sz w:val="28"/>
          <w:szCs w:val="28"/>
        </w:rPr>
        <w:t>р(</w:t>
      </w:r>
      <w:proofErr w:type="gramEnd"/>
      <w:r w:rsidRPr="008221F3">
        <w:rPr>
          <w:rFonts w:ascii="Times New Roman" w:hAnsi="Times New Roman"/>
          <w:b/>
          <w:bCs/>
          <w:iCs/>
          <w:sz w:val="28"/>
          <w:szCs w:val="28"/>
        </w:rPr>
        <w:t>действий),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требования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к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порядку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их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выполнения,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том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числе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особенности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выполнения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административных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процедур(действий)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электронной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форме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</w:p>
    <w:p w:rsidR="00292291" w:rsidRPr="00B44C02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B44C02">
        <w:rPr>
          <w:rFonts w:ascii="Times New Roman" w:hAnsi="Times New Roman"/>
          <w:b/>
          <w:sz w:val="28"/>
          <w:szCs w:val="28"/>
        </w:rPr>
        <w:t>3.1.Исчерпывающий перечень административных процеду</w:t>
      </w:r>
      <w:proofErr w:type="gramStart"/>
      <w:r w:rsidRPr="00B44C02">
        <w:rPr>
          <w:rFonts w:ascii="Times New Roman" w:hAnsi="Times New Roman"/>
          <w:b/>
          <w:sz w:val="28"/>
          <w:szCs w:val="28"/>
        </w:rPr>
        <w:t>р(</w:t>
      </w:r>
      <w:proofErr w:type="gramEnd"/>
      <w:r w:rsidRPr="00B44C02">
        <w:rPr>
          <w:rFonts w:ascii="Times New Roman" w:hAnsi="Times New Roman"/>
          <w:b/>
          <w:sz w:val="28"/>
          <w:szCs w:val="28"/>
        </w:rPr>
        <w:t>действий) выполняемых в процессе предоставления муниципальной услуги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межведомственных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запросов;</w:t>
      </w:r>
    </w:p>
    <w:p w:rsidR="00292291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адреса;</w:t>
      </w:r>
    </w:p>
    <w:p w:rsidR="00B44C02" w:rsidRPr="00B44C02" w:rsidRDefault="00B44C02" w:rsidP="00B44C02">
      <w:pPr>
        <w:rPr>
          <w:rFonts w:ascii="Times New Roman" w:hAnsi="Times New Roman"/>
          <w:sz w:val="28"/>
          <w:szCs w:val="28"/>
        </w:rPr>
      </w:pPr>
      <w:r w:rsidRPr="00B44C02">
        <w:rPr>
          <w:rFonts w:ascii="Times New Roman" w:hAnsi="Times New Roman"/>
          <w:sz w:val="28"/>
          <w:szCs w:val="28"/>
        </w:rPr>
        <w:t xml:space="preserve">описание последовательности действий при рассмотрении заявления и представленных документов, в целях </w:t>
      </w:r>
      <w:r w:rsidRPr="008221F3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 w:rsidRPr="00B44C02">
        <w:rPr>
          <w:rFonts w:ascii="Times New Roman" w:hAnsi="Times New Roman"/>
          <w:sz w:val="28"/>
          <w:szCs w:val="28"/>
        </w:rPr>
        <w:t>;</w:t>
      </w:r>
    </w:p>
    <w:p w:rsidR="00292291" w:rsidRPr="008221F3" w:rsidRDefault="00292291" w:rsidP="00B44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221F3">
        <w:rPr>
          <w:rFonts w:ascii="Times New Roman" w:hAnsi="Times New Roman"/>
          <w:sz w:val="28"/>
          <w:szCs w:val="28"/>
        </w:rPr>
        <w:t>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выдача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заявителю.</w:t>
      </w:r>
    </w:p>
    <w:p w:rsidR="00292291" w:rsidRPr="00F920D3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F920D3">
        <w:rPr>
          <w:rFonts w:ascii="Times New Roman" w:hAnsi="Times New Roman"/>
          <w:b/>
          <w:sz w:val="28"/>
          <w:szCs w:val="28"/>
        </w:rPr>
        <w:t>3.2.Исчерпывающий перечень административных процеду</w:t>
      </w:r>
      <w:proofErr w:type="gramStart"/>
      <w:r w:rsidRPr="00F920D3">
        <w:rPr>
          <w:rFonts w:ascii="Times New Roman" w:hAnsi="Times New Roman"/>
          <w:b/>
          <w:sz w:val="28"/>
          <w:szCs w:val="28"/>
        </w:rPr>
        <w:t>р(</w:t>
      </w:r>
      <w:proofErr w:type="gramEnd"/>
      <w:r w:rsidRPr="00F920D3">
        <w:rPr>
          <w:rFonts w:ascii="Times New Roman" w:hAnsi="Times New Roman"/>
          <w:b/>
          <w:sz w:val="28"/>
          <w:szCs w:val="28"/>
        </w:rPr>
        <w:t>действий) выполняемых при предоставлении муниципальной услуги в электронной форме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221F3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221F3">
        <w:rPr>
          <w:rFonts w:ascii="Times New Roman" w:hAnsi="Times New Roman"/>
          <w:sz w:val="28"/>
          <w:szCs w:val="28"/>
        </w:rPr>
        <w:t>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межведомственных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запросов;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221F3">
        <w:rPr>
          <w:rFonts w:ascii="Times New Roman" w:hAnsi="Times New Roman"/>
          <w:sz w:val="28"/>
          <w:szCs w:val="28"/>
        </w:rPr>
        <w:t>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221F3">
        <w:rPr>
          <w:rFonts w:ascii="Times New Roman" w:hAnsi="Times New Roman"/>
          <w:sz w:val="28"/>
          <w:szCs w:val="28"/>
        </w:rPr>
        <w:t>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выдача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заявителю.</w:t>
      </w:r>
    </w:p>
    <w:p w:rsidR="00F920D3" w:rsidRPr="00F920D3" w:rsidRDefault="00F920D3" w:rsidP="00F920D3">
      <w:pPr>
        <w:pStyle w:val="2"/>
        <w:jc w:val="both"/>
        <w:rPr>
          <w:rFonts w:ascii="Times New Roman" w:hAnsi="Times New Roman" w:cs="Times New Roman"/>
          <w:sz w:val="28"/>
        </w:rPr>
      </w:pPr>
      <w:r w:rsidRPr="00F920D3">
        <w:rPr>
          <w:rFonts w:ascii="Times New Roman" w:hAnsi="Times New Roman" w:cs="Times New Roman"/>
          <w:sz w:val="28"/>
        </w:rPr>
        <w:t>3.3.</w:t>
      </w:r>
      <w:r w:rsidRPr="00F920D3">
        <w:rPr>
          <w:rFonts w:ascii="Times New Roman" w:hAnsi="Times New Roman" w:cs="Times New Roman"/>
          <w:sz w:val="28"/>
        </w:rPr>
        <w:tab/>
        <w:t>Описание последовательности действий при приеме и регистрации заявления</w:t>
      </w:r>
    </w:p>
    <w:p w:rsidR="00F920D3" w:rsidRPr="00F920D3" w:rsidRDefault="00F920D3" w:rsidP="00F920D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0D3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предъявлением.</w:t>
      </w:r>
    </w:p>
    <w:p w:rsidR="00F920D3" w:rsidRPr="00F920D3" w:rsidRDefault="00F920D3" w:rsidP="00F920D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0D3">
        <w:rPr>
          <w:rFonts w:ascii="Times New Roman" w:hAnsi="Times New Roman"/>
          <w:sz w:val="28"/>
          <w:szCs w:val="28"/>
        </w:rPr>
        <w:t>документа, удостоверяющего личность заявителя (его представителя);</w:t>
      </w:r>
    </w:p>
    <w:p w:rsidR="00F920D3" w:rsidRPr="00F920D3" w:rsidRDefault="00F920D3" w:rsidP="00F920D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0D3">
        <w:rPr>
          <w:rFonts w:ascii="Times New Roman" w:hAnsi="Times New Roman"/>
          <w:sz w:val="28"/>
          <w:szCs w:val="28"/>
        </w:rPr>
        <w:lastRenderedPageBreak/>
        <w:t>документа, подтверждающего полномочия представителя заявителя.</w:t>
      </w:r>
    </w:p>
    <w:p w:rsidR="00F920D3" w:rsidRPr="00F920D3" w:rsidRDefault="00F920D3" w:rsidP="00F920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0D3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F920D3" w:rsidRPr="00F920D3" w:rsidRDefault="00F920D3" w:rsidP="00F920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0D3">
        <w:rPr>
          <w:rFonts w:ascii="Times New Roman" w:hAnsi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F920D3" w:rsidRPr="00F920D3" w:rsidRDefault="00F920D3" w:rsidP="00F920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0D3">
        <w:rPr>
          <w:rFonts w:ascii="Times New Roman" w:hAnsi="Times New Roman"/>
          <w:sz w:val="28"/>
          <w:szCs w:val="28"/>
        </w:rPr>
        <w:t>регистрирует в установленном порядке поступившие документы;</w:t>
      </w:r>
    </w:p>
    <w:p w:rsidR="00F920D3" w:rsidRPr="00F920D3" w:rsidRDefault="00F920D3" w:rsidP="00F920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0D3">
        <w:rPr>
          <w:rFonts w:ascii="Times New Roman" w:hAnsi="Times New Roman"/>
          <w:sz w:val="28"/>
          <w:szCs w:val="28"/>
        </w:rP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F920D3" w:rsidRPr="00F920D3" w:rsidRDefault="00F920D3" w:rsidP="00F920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0D3">
        <w:rPr>
          <w:rFonts w:ascii="Times New Roman" w:hAnsi="Times New Roman"/>
          <w:sz w:val="28"/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F920D3" w:rsidRPr="00F920D3" w:rsidRDefault="00F920D3" w:rsidP="00F920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0D3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F920D3" w:rsidRPr="00F920D3" w:rsidRDefault="00F920D3" w:rsidP="00F920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0D3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F920D3" w:rsidRPr="00F920D3" w:rsidRDefault="00F920D3" w:rsidP="00F920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0D3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262C14">
        <w:rPr>
          <w:rFonts w:ascii="Times New Roman" w:hAnsi="Times New Roman"/>
          <w:sz w:val="28"/>
          <w:szCs w:val="28"/>
        </w:rPr>
        <w:t>7</w:t>
      </w:r>
      <w:r w:rsidRPr="00F920D3">
        <w:rPr>
          <w:rFonts w:ascii="Times New Roman" w:hAnsi="Times New Roman"/>
          <w:sz w:val="28"/>
          <w:szCs w:val="28"/>
        </w:rPr>
        <w:t xml:space="preserve"> дней.</w:t>
      </w:r>
    </w:p>
    <w:p w:rsidR="00292291" w:rsidRPr="00F920D3" w:rsidRDefault="00F920D3" w:rsidP="00F920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292291" w:rsidRPr="00F920D3">
        <w:rPr>
          <w:rFonts w:ascii="Times New Roman" w:hAnsi="Times New Roman"/>
          <w:b/>
          <w:sz w:val="28"/>
          <w:szCs w:val="28"/>
        </w:rPr>
        <w:t>.Административная процедура: «Направление межведомственных запросов»: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специалисту,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ответственному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Специалист,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межведомственных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собственной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инициативе.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Максимальный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62C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дней.</w:t>
      </w:r>
    </w:p>
    <w:p w:rsidR="00292291" w:rsidRPr="00F920D3" w:rsidRDefault="00F920D3" w:rsidP="006E7D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292291" w:rsidRPr="00F920D3">
        <w:rPr>
          <w:rFonts w:ascii="Times New Roman" w:hAnsi="Times New Roman"/>
          <w:b/>
          <w:sz w:val="28"/>
          <w:szCs w:val="28"/>
        </w:rPr>
        <w:t>.Административная процедура: «Рассмотрение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адреса»: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межведомственных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специалисту,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ответственному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Специалист,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</w:t>
      </w:r>
      <w:proofErr w:type="gramStart"/>
      <w:r w:rsidRPr="008221F3">
        <w:rPr>
          <w:rFonts w:ascii="Times New Roman" w:hAnsi="Times New Roman"/>
          <w:sz w:val="28"/>
          <w:szCs w:val="28"/>
        </w:rPr>
        <w:t>в(</w:t>
      </w:r>
      <w:proofErr w:type="gramEnd"/>
      <w:r w:rsidRPr="008221F3">
        <w:rPr>
          <w:rFonts w:ascii="Times New Roman" w:hAnsi="Times New Roman"/>
          <w:sz w:val="28"/>
          <w:szCs w:val="28"/>
        </w:rPr>
        <w:t>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информации):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8221F3">
        <w:rPr>
          <w:rFonts w:ascii="Times New Roman" w:hAnsi="Times New Roman"/>
          <w:sz w:val="28"/>
          <w:szCs w:val="28"/>
        </w:rPr>
        <w:t>роводит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осмотр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местонахождения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необходимости);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заносит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местоположении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план;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системы;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2.9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Максимальный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62C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дней.</w:t>
      </w:r>
    </w:p>
    <w:p w:rsidR="00292291" w:rsidRPr="008221F3" w:rsidRDefault="00F920D3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</w:t>
      </w:r>
      <w:r w:rsidR="00DF4B2E">
        <w:rPr>
          <w:rFonts w:ascii="Times New Roman" w:hAnsi="Times New Roman"/>
          <w:sz w:val="28"/>
          <w:szCs w:val="28"/>
        </w:rPr>
        <w:t xml:space="preserve">. </w:t>
      </w:r>
      <w:r w:rsidR="00292291" w:rsidRPr="008221F3">
        <w:rPr>
          <w:rFonts w:ascii="Times New Roman" w:hAnsi="Times New Roman"/>
          <w:sz w:val="28"/>
          <w:szCs w:val="28"/>
        </w:rPr>
        <w:t>После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подписания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уполномоченным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должностным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лицом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решения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присвоении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объекту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адресации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адреса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или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его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аннулировании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либо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решения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об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отказе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в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присвоении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объекту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адресации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адреса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или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аннулировании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его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адреса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проводится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регистрация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документов.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Максимальный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превышать</w:t>
      </w:r>
      <w:proofErr w:type="gramStart"/>
      <w:r w:rsidRPr="00985A56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день.</w:t>
      </w:r>
    </w:p>
    <w:p w:rsidR="00292291" w:rsidRPr="008221F3" w:rsidRDefault="00F920D3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</w:t>
      </w:r>
      <w:r w:rsidR="00292291" w:rsidRPr="008221F3">
        <w:rPr>
          <w:rFonts w:ascii="Times New Roman" w:hAnsi="Times New Roman"/>
          <w:sz w:val="28"/>
          <w:szCs w:val="28"/>
        </w:rPr>
        <w:t>.Административная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процедура</w:t>
      </w:r>
      <w:proofErr w:type="gramStart"/>
      <w:r w:rsidR="0029229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92291">
        <w:rPr>
          <w:rFonts w:ascii="Times New Roman" w:hAnsi="Times New Roman"/>
          <w:sz w:val="28"/>
          <w:szCs w:val="28"/>
        </w:rPr>
        <w:t xml:space="preserve"> «</w:t>
      </w:r>
      <w:r w:rsidR="00292291" w:rsidRPr="008221F3">
        <w:rPr>
          <w:rFonts w:ascii="Times New Roman" w:hAnsi="Times New Roman"/>
          <w:sz w:val="28"/>
          <w:szCs w:val="28"/>
        </w:rPr>
        <w:t>Выдача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документов</w:t>
      </w:r>
      <w:r w:rsidR="00292291">
        <w:rPr>
          <w:rFonts w:ascii="Times New Roman" w:hAnsi="Times New Roman"/>
          <w:sz w:val="28"/>
          <w:szCs w:val="28"/>
        </w:rPr>
        <w:t xml:space="preserve"> заявителю»</w:t>
      </w:r>
      <w:r w:rsidR="00292291" w:rsidRPr="008221F3">
        <w:rPr>
          <w:rFonts w:ascii="Times New Roman" w:hAnsi="Times New Roman"/>
          <w:sz w:val="28"/>
          <w:szCs w:val="28"/>
        </w:rPr>
        <w:t>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221F3">
        <w:rPr>
          <w:rFonts w:ascii="Times New Roman" w:hAnsi="Times New Roman"/>
          <w:sz w:val="28"/>
          <w:szCs w:val="28"/>
        </w:rPr>
        <w:t>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способов,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заявлении: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22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бумажном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носителе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почтового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отправления;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ФИАС.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2.4.3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регламента.</w:t>
      </w:r>
    </w:p>
    <w:p w:rsidR="00292291" w:rsidRPr="008221F3" w:rsidRDefault="00DF4B2E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292291" w:rsidRPr="008221F3">
        <w:rPr>
          <w:rFonts w:ascii="Times New Roman" w:hAnsi="Times New Roman"/>
          <w:sz w:val="28"/>
          <w:szCs w:val="28"/>
        </w:rPr>
        <w:t>.</w:t>
      </w:r>
      <w:r w:rsidR="00292291" w:rsidRPr="00DF4B2E">
        <w:rPr>
          <w:rFonts w:ascii="Times New Roman" w:hAnsi="Times New Roman"/>
          <w:b/>
          <w:sz w:val="28"/>
          <w:szCs w:val="28"/>
        </w:rPr>
        <w:t>Порядок осуществления в электронной форме административных процеду</w:t>
      </w:r>
      <w:proofErr w:type="gramStart"/>
      <w:r w:rsidR="00292291" w:rsidRPr="00DF4B2E">
        <w:rPr>
          <w:rFonts w:ascii="Times New Roman" w:hAnsi="Times New Roman"/>
          <w:b/>
          <w:sz w:val="28"/>
          <w:szCs w:val="28"/>
        </w:rPr>
        <w:t>р(</w:t>
      </w:r>
      <w:proofErr w:type="gramEnd"/>
      <w:r w:rsidR="00292291" w:rsidRPr="00DF4B2E">
        <w:rPr>
          <w:rFonts w:ascii="Times New Roman" w:hAnsi="Times New Roman"/>
          <w:b/>
          <w:sz w:val="28"/>
          <w:szCs w:val="28"/>
        </w:rPr>
        <w:t>действий) при предоставлении муниципальной услуги</w:t>
      </w:r>
    </w:p>
    <w:p w:rsidR="00292291" w:rsidRPr="008221F3" w:rsidRDefault="00DF4B2E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292291" w:rsidRPr="008221F3">
        <w:rPr>
          <w:rFonts w:ascii="Times New Roman" w:hAnsi="Times New Roman"/>
          <w:sz w:val="28"/>
          <w:szCs w:val="28"/>
        </w:rPr>
        <w:t>.1.Административная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процедура:</w:t>
      </w:r>
      <w:r w:rsidR="00292291">
        <w:rPr>
          <w:rFonts w:ascii="Times New Roman" w:hAnsi="Times New Roman"/>
          <w:sz w:val="28"/>
          <w:szCs w:val="28"/>
        </w:rPr>
        <w:t xml:space="preserve"> «</w:t>
      </w:r>
      <w:r w:rsidR="00292291" w:rsidRPr="008221F3">
        <w:rPr>
          <w:rFonts w:ascii="Times New Roman" w:hAnsi="Times New Roman"/>
          <w:sz w:val="28"/>
          <w:szCs w:val="28"/>
        </w:rPr>
        <w:t>Прием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регистрация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поступивших</w:t>
      </w:r>
      <w:r w:rsidR="00292291">
        <w:rPr>
          <w:rFonts w:ascii="Times New Roman" w:hAnsi="Times New Roman"/>
          <w:sz w:val="28"/>
          <w:szCs w:val="28"/>
        </w:rPr>
        <w:t xml:space="preserve"> документов»</w:t>
      </w:r>
      <w:r w:rsidR="00292291" w:rsidRPr="008221F3">
        <w:rPr>
          <w:rFonts w:ascii="Times New Roman" w:hAnsi="Times New Roman"/>
          <w:sz w:val="28"/>
          <w:szCs w:val="28"/>
        </w:rPr>
        <w:t>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21F3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сформированного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ФИАС,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lastRenderedPageBreak/>
        <w:t>также</w:t>
      </w:r>
      <w:r w:rsidR="009624AC"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Специалист,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8221F3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поступившие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документы;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способом,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использовался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течение1рабочего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дня;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расписку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почтового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отправления</w:t>
      </w:r>
      <w:r w:rsidR="009624AC"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заявлении);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способом,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использовался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расписки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лично</w:t>
      </w:r>
      <w:r w:rsidR="009624AC"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заявлении);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зарегистрированные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специалисту,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ответственному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221F3">
        <w:rPr>
          <w:rFonts w:ascii="Times New Roman" w:hAnsi="Times New Roman"/>
          <w:sz w:val="28"/>
          <w:szCs w:val="28"/>
        </w:rPr>
        <w:t>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рассмотрение.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Максимальный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документов.</w:t>
      </w:r>
    </w:p>
    <w:p w:rsidR="00292291" w:rsidRPr="008221F3" w:rsidRDefault="00DF4B2E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292291" w:rsidRPr="008221F3">
        <w:rPr>
          <w:rFonts w:ascii="Times New Roman" w:hAnsi="Times New Roman"/>
          <w:sz w:val="28"/>
          <w:szCs w:val="28"/>
        </w:rPr>
        <w:t>.2.Административные</w:t>
      </w:r>
      <w:r w:rsidR="00292291">
        <w:rPr>
          <w:rFonts w:ascii="Times New Roman" w:hAnsi="Times New Roman"/>
          <w:sz w:val="28"/>
          <w:szCs w:val="28"/>
        </w:rPr>
        <w:t xml:space="preserve"> процедуры: «Направление </w:t>
      </w:r>
      <w:r w:rsidR="00292291" w:rsidRPr="008221F3">
        <w:rPr>
          <w:rFonts w:ascii="Times New Roman" w:hAnsi="Times New Roman"/>
          <w:sz w:val="28"/>
          <w:szCs w:val="28"/>
        </w:rPr>
        <w:t>межведомственных</w:t>
      </w:r>
      <w:r w:rsidR="00292291">
        <w:rPr>
          <w:rFonts w:ascii="Times New Roman" w:hAnsi="Times New Roman"/>
          <w:sz w:val="28"/>
          <w:szCs w:val="28"/>
        </w:rPr>
        <w:t xml:space="preserve"> запросов»</w:t>
      </w:r>
      <w:r w:rsidR="00292291" w:rsidRPr="008221F3">
        <w:rPr>
          <w:rFonts w:ascii="Times New Roman" w:hAnsi="Times New Roman"/>
          <w:sz w:val="28"/>
          <w:szCs w:val="28"/>
        </w:rPr>
        <w:t>,</w:t>
      </w:r>
      <w:r w:rsidR="00292291">
        <w:rPr>
          <w:rFonts w:ascii="Times New Roman" w:hAnsi="Times New Roman"/>
          <w:sz w:val="28"/>
          <w:szCs w:val="28"/>
        </w:rPr>
        <w:t xml:space="preserve"> «</w:t>
      </w:r>
      <w:r w:rsidR="00292291" w:rsidRPr="008221F3">
        <w:rPr>
          <w:rFonts w:ascii="Times New Roman" w:hAnsi="Times New Roman"/>
          <w:sz w:val="28"/>
          <w:szCs w:val="28"/>
        </w:rPr>
        <w:t>Рассмотрение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заявления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представленных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документов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</w:t>
      </w:r>
      <w:r w:rsidR="00292291">
        <w:rPr>
          <w:rFonts w:ascii="Times New Roman" w:hAnsi="Times New Roman"/>
          <w:sz w:val="28"/>
          <w:szCs w:val="28"/>
        </w:rPr>
        <w:t xml:space="preserve"> принятие </w:t>
      </w:r>
      <w:r w:rsidR="00292291" w:rsidRPr="008221F3">
        <w:rPr>
          <w:rFonts w:ascii="Times New Roman" w:hAnsi="Times New Roman"/>
          <w:sz w:val="28"/>
          <w:szCs w:val="28"/>
        </w:rPr>
        <w:t>решения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выдаче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решения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присвоении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объекту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адресации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адреса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или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его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аннулировании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либо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об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отказе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в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присвоении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объекту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адресации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адреса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или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аннулировании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его</w:t>
      </w:r>
      <w:r w:rsidR="00292291">
        <w:rPr>
          <w:rFonts w:ascii="Times New Roman" w:hAnsi="Times New Roman"/>
          <w:sz w:val="28"/>
          <w:szCs w:val="28"/>
        </w:rPr>
        <w:t xml:space="preserve"> адреса», «</w:t>
      </w:r>
      <w:r w:rsidR="00292291" w:rsidRPr="008221F3">
        <w:rPr>
          <w:rFonts w:ascii="Times New Roman" w:hAnsi="Times New Roman"/>
          <w:sz w:val="28"/>
          <w:szCs w:val="28"/>
        </w:rPr>
        <w:t>Регистрация</w:t>
      </w:r>
      <w:r w:rsidR="00292291">
        <w:rPr>
          <w:rFonts w:ascii="Times New Roman" w:hAnsi="Times New Roman"/>
          <w:sz w:val="28"/>
          <w:szCs w:val="28"/>
        </w:rPr>
        <w:t xml:space="preserve"> документов</w:t>
      </w:r>
      <w:proofErr w:type="gramStart"/>
      <w:r w:rsidR="00292291">
        <w:rPr>
          <w:rFonts w:ascii="Times New Roman" w:hAnsi="Times New Roman"/>
          <w:sz w:val="28"/>
          <w:szCs w:val="28"/>
        </w:rPr>
        <w:t>»</w:t>
      </w:r>
      <w:r w:rsidR="00292291" w:rsidRPr="008221F3">
        <w:rPr>
          <w:rFonts w:ascii="Times New Roman" w:hAnsi="Times New Roman"/>
          <w:sz w:val="28"/>
          <w:szCs w:val="28"/>
        </w:rPr>
        <w:t>в</w:t>
      </w:r>
      <w:proofErr w:type="gramEnd"/>
      <w:r w:rsidR="00292291" w:rsidRPr="008221F3">
        <w:rPr>
          <w:rFonts w:ascii="Times New Roman" w:hAnsi="Times New Roman"/>
          <w:sz w:val="28"/>
          <w:szCs w:val="28"/>
        </w:rPr>
        <w:t>ыполняются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аналогично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общему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порядку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выполнения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административных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процедур(действий)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предоставлении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муниципальной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услуги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в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соответствии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с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подпунктами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3.4.2–3.4.4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настоящего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Административного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регламента.</w:t>
      </w:r>
    </w:p>
    <w:p w:rsidR="00292291" w:rsidRPr="008221F3" w:rsidRDefault="00DF4B2E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292291" w:rsidRPr="008221F3">
        <w:rPr>
          <w:rFonts w:ascii="Times New Roman" w:hAnsi="Times New Roman"/>
          <w:sz w:val="28"/>
          <w:szCs w:val="28"/>
        </w:rPr>
        <w:t>.3.Административная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процедура:</w:t>
      </w:r>
      <w:r w:rsidR="00292291">
        <w:rPr>
          <w:rFonts w:ascii="Times New Roman" w:hAnsi="Times New Roman"/>
          <w:sz w:val="28"/>
          <w:szCs w:val="28"/>
        </w:rPr>
        <w:t xml:space="preserve"> «</w:t>
      </w:r>
      <w:r w:rsidR="00292291" w:rsidRPr="008221F3">
        <w:rPr>
          <w:rFonts w:ascii="Times New Roman" w:hAnsi="Times New Roman"/>
          <w:sz w:val="28"/>
          <w:szCs w:val="28"/>
        </w:rPr>
        <w:t>Выдача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документов</w:t>
      </w:r>
      <w:r w:rsidR="00292291">
        <w:rPr>
          <w:rFonts w:ascii="Times New Roman" w:hAnsi="Times New Roman"/>
          <w:sz w:val="28"/>
          <w:szCs w:val="28"/>
        </w:rPr>
        <w:t xml:space="preserve"> заявителю»</w:t>
      </w:r>
      <w:r w:rsidR="00292291" w:rsidRPr="008221F3">
        <w:rPr>
          <w:rFonts w:ascii="Times New Roman" w:hAnsi="Times New Roman"/>
          <w:sz w:val="28"/>
          <w:szCs w:val="28"/>
        </w:rPr>
        <w:t>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способов,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заявлении: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22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бумажном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носителе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почтового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отправления;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ФИАС.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электронном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221F3">
        <w:rPr>
          <w:rFonts w:ascii="Times New Roman" w:hAnsi="Times New Roman"/>
          <w:sz w:val="28"/>
          <w:szCs w:val="28"/>
        </w:rPr>
        <w:t>Личный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 пользователя»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</w:t>
      </w:r>
      <w:r w:rsidR="009624AC"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(Единый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ФИАС),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сформировано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заявление.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подпункте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2.4.3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регламента.</w:t>
      </w:r>
    </w:p>
    <w:p w:rsidR="00292291" w:rsidRPr="00DF4B2E" w:rsidRDefault="00DF4B2E" w:rsidP="006E7D6B">
      <w:pPr>
        <w:rPr>
          <w:rFonts w:ascii="Times New Roman" w:hAnsi="Times New Roman"/>
          <w:b/>
          <w:sz w:val="28"/>
          <w:szCs w:val="28"/>
        </w:rPr>
      </w:pPr>
      <w:r w:rsidRPr="00DF4B2E">
        <w:rPr>
          <w:rFonts w:ascii="Times New Roman" w:hAnsi="Times New Roman"/>
          <w:b/>
          <w:sz w:val="28"/>
          <w:szCs w:val="28"/>
        </w:rPr>
        <w:t>3.7</w:t>
      </w:r>
      <w:r w:rsidR="00292291" w:rsidRPr="00DF4B2E">
        <w:rPr>
          <w:rFonts w:ascii="Times New Roman" w:hAnsi="Times New Roman"/>
          <w:b/>
          <w:sz w:val="28"/>
          <w:szCs w:val="28"/>
        </w:rPr>
        <w:t>.Порядок осуществления административных процеду</w:t>
      </w:r>
      <w:proofErr w:type="gramStart"/>
      <w:r w:rsidR="00292291" w:rsidRPr="00DF4B2E">
        <w:rPr>
          <w:rFonts w:ascii="Times New Roman" w:hAnsi="Times New Roman"/>
          <w:b/>
          <w:sz w:val="28"/>
          <w:szCs w:val="28"/>
        </w:rPr>
        <w:t>р(</w:t>
      </w:r>
      <w:proofErr w:type="gramEnd"/>
      <w:r w:rsidR="00292291" w:rsidRPr="00DF4B2E">
        <w:rPr>
          <w:rFonts w:ascii="Times New Roman" w:hAnsi="Times New Roman"/>
          <w:b/>
          <w:sz w:val="28"/>
          <w:szCs w:val="28"/>
        </w:rPr>
        <w:t>действий) выполняемых МФЦ при предоставлении муниципальной услуги</w:t>
      </w:r>
    </w:p>
    <w:p w:rsidR="00292291" w:rsidRPr="008221F3" w:rsidRDefault="00DF4B2E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3.7</w:t>
      </w:r>
      <w:r w:rsidR="00292291" w:rsidRPr="008221F3">
        <w:rPr>
          <w:rFonts w:ascii="Times New Roman" w:hAnsi="Times New Roman"/>
          <w:sz w:val="28"/>
          <w:szCs w:val="28"/>
        </w:rPr>
        <w:t>.1.Административная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процедура:</w:t>
      </w:r>
      <w:r w:rsidR="00292291">
        <w:rPr>
          <w:rFonts w:ascii="Times New Roman" w:hAnsi="Times New Roman"/>
          <w:sz w:val="28"/>
          <w:szCs w:val="28"/>
        </w:rPr>
        <w:t xml:space="preserve"> «</w:t>
      </w:r>
      <w:r w:rsidR="00292291" w:rsidRPr="008221F3">
        <w:rPr>
          <w:rFonts w:ascii="Times New Roman" w:hAnsi="Times New Roman"/>
          <w:sz w:val="28"/>
          <w:szCs w:val="28"/>
        </w:rPr>
        <w:t>Прием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регистрация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поступивших</w:t>
      </w:r>
      <w:r w:rsidR="00292291">
        <w:rPr>
          <w:rFonts w:ascii="Times New Roman" w:hAnsi="Times New Roman"/>
          <w:sz w:val="28"/>
          <w:szCs w:val="28"/>
        </w:rPr>
        <w:t xml:space="preserve"> документов»</w:t>
      </w:r>
      <w:r w:rsidR="00292291" w:rsidRPr="008221F3">
        <w:rPr>
          <w:rFonts w:ascii="Times New Roman" w:hAnsi="Times New Roman"/>
          <w:sz w:val="28"/>
          <w:szCs w:val="28"/>
        </w:rPr>
        <w:t>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комплектом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221F3">
        <w:rPr>
          <w:rFonts w:ascii="Times New Roman" w:hAnsi="Times New Roman"/>
          <w:sz w:val="28"/>
          <w:szCs w:val="28"/>
        </w:rPr>
        <w:t>достоверяет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поступившие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документы;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передает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расписку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Максимальный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минут.</w:t>
      </w:r>
    </w:p>
    <w:p w:rsidR="00292291" w:rsidRPr="008221F3" w:rsidRDefault="00DF4B2E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292291" w:rsidRPr="008221F3">
        <w:rPr>
          <w:rFonts w:ascii="Times New Roman" w:hAnsi="Times New Roman"/>
          <w:sz w:val="28"/>
          <w:szCs w:val="28"/>
        </w:rPr>
        <w:t>.2.Административная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процедура:</w:t>
      </w:r>
      <w:r w:rsidR="00292291">
        <w:rPr>
          <w:rFonts w:ascii="Times New Roman" w:hAnsi="Times New Roman"/>
          <w:sz w:val="28"/>
          <w:szCs w:val="28"/>
        </w:rPr>
        <w:t xml:space="preserve"> «</w:t>
      </w:r>
      <w:r w:rsidR="00292291" w:rsidRPr="008221F3">
        <w:rPr>
          <w:rFonts w:ascii="Times New Roman" w:hAnsi="Times New Roman"/>
          <w:sz w:val="28"/>
          <w:szCs w:val="28"/>
        </w:rPr>
        <w:t>Направление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поступивших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документов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в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администрацию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для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рассмотрения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принятия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решения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предоставлении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муниципальной</w:t>
      </w:r>
      <w:r w:rsidR="00292291">
        <w:rPr>
          <w:rFonts w:ascii="Times New Roman" w:hAnsi="Times New Roman"/>
          <w:sz w:val="28"/>
          <w:szCs w:val="28"/>
        </w:rPr>
        <w:t xml:space="preserve"> услуги»</w:t>
      </w:r>
      <w:r w:rsidR="00292291" w:rsidRPr="008221F3">
        <w:rPr>
          <w:rFonts w:ascii="Times New Roman" w:hAnsi="Times New Roman"/>
          <w:sz w:val="28"/>
          <w:szCs w:val="28"/>
        </w:rPr>
        <w:t>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зарегистрированные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администрацию.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Пакет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соглашением,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заключенным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администрацией.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администрацию.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Максимальный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дня.</w:t>
      </w:r>
    </w:p>
    <w:p w:rsidR="00292291" w:rsidRPr="008221F3" w:rsidRDefault="00DF4B2E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292291" w:rsidRPr="008221F3">
        <w:rPr>
          <w:rFonts w:ascii="Times New Roman" w:hAnsi="Times New Roman"/>
          <w:sz w:val="28"/>
          <w:szCs w:val="28"/>
        </w:rPr>
        <w:t>.3.Административная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процедура:</w:t>
      </w:r>
      <w:r w:rsidR="00292291">
        <w:rPr>
          <w:rFonts w:ascii="Times New Roman" w:hAnsi="Times New Roman"/>
          <w:sz w:val="28"/>
          <w:szCs w:val="28"/>
        </w:rPr>
        <w:t xml:space="preserve"> «</w:t>
      </w:r>
      <w:r w:rsidR="00292291" w:rsidRPr="008221F3">
        <w:rPr>
          <w:rFonts w:ascii="Times New Roman" w:hAnsi="Times New Roman"/>
          <w:sz w:val="28"/>
          <w:szCs w:val="28"/>
        </w:rPr>
        <w:t>Прием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и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регистрация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документов</w:t>
      </w:r>
      <w:r w:rsidR="009624AC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(результата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оказания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услуги</w:t>
      </w:r>
      <w:proofErr w:type="gramStart"/>
      <w:r w:rsidR="00292291" w:rsidRPr="008221F3">
        <w:rPr>
          <w:rFonts w:ascii="Times New Roman" w:hAnsi="Times New Roman"/>
          <w:sz w:val="28"/>
          <w:szCs w:val="28"/>
        </w:rPr>
        <w:t>)о</w:t>
      </w:r>
      <w:proofErr w:type="gramEnd"/>
      <w:r w:rsidR="00292291" w:rsidRPr="008221F3">
        <w:rPr>
          <w:rFonts w:ascii="Times New Roman" w:hAnsi="Times New Roman"/>
          <w:sz w:val="28"/>
          <w:szCs w:val="28"/>
        </w:rPr>
        <w:t>т</w:t>
      </w:r>
      <w:r w:rsidR="00292291">
        <w:rPr>
          <w:rFonts w:ascii="Times New Roman" w:hAnsi="Times New Roman"/>
          <w:sz w:val="28"/>
          <w:szCs w:val="28"/>
        </w:rPr>
        <w:t xml:space="preserve"> администрации»</w:t>
      </w:r>
      <w:r w:rsidR="00292291" w:rsidRPr="008221F3">
        <w:rPr>
          <w:rFonts w:ascii="Times New Roman" w:hAnsi="Times New Roman"/>
          <w:sz w:val="28"/>
          <w:szCs w:val="28"/>
        </w:rPr>
        <w:t>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</w:t>
      </w:r>
      <w:proofErr w:type="gramStart"/>
      <w:r w:rsidRPr="008221F3">
        <w:rPr>
          <w:rFonts w:ascii="Times New Roman" w:hAnsi="Times New Roman"/>
          <w:sz w:val="28"/>
          <w:szCs w:val="28"/>
        </w:rPr>
        <w:t>и(</w:t>
      </w:r>
      <w:proofErr w:type="gramEnd"/>
      <w:r w:rsidRPr="008221F3">
        <w:rPr>
          <w:rFonts w:ascii="Times New Roman" w:hAnsi="Times New Roman"/>
          <w:sz w:val="28"/>
          <w:szCs w:val="28"/>
        </w:rPr>
        <w:t>решения)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поступившие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расписку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получении.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Максимальный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дня.</w:t>
      </w:r>
    </w:p>
    <w:p w:rsidR="00292291" w:rsidRPr="008221F3" w:rsidRDefault="00DF4B2E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292291" w:rsidRPr="008221F3">
        <w:rPr>
          <w:rFonts w:ascii="Times New Roman" w:hAnsi="Times New Roman"/>
          <w:sz w:val="28"/>
          <w:szCs w:val="28"/>
        </w:rPr>
        <w:t>.4.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Административная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процедура:</w:t>
      </w:r>
      <w:r w:rsidR="00292291">
        <w:rPr>
          <w:rFonts w:ascii="Times New Roman" w:hAnsi="Times New Roman"/>
          <w:sz w:val="28"/>
          <w:szCs w:val="28"/>
        </w:rPr>
        <w:t xml:space="preserve"> «</w:t>
      </w:r>
      <w:r w:rsidR="00292291" w:rsidRPr="008221F3">
        <w:rPr>
          <w:rFonts w:ascii="Times New Roman" w:hAnsi="Times New Roman"/>
          <w:sz w:val="28"/>
          <w:szCs w:val="28"/>
        </w:rPr>
        <w:t>Выдача</w:t>
      </w:r>
      <w:r w:rsidR="00292291">
        <w:rPr>
          <w:rFonts w:ascii="Times New Roman" w:hAnsi="Times New Roman"/>
          <w:sz w:val="28"/>
          <w:szCs w:val="28"/>
        </w:rPr>
        <w:t xml:space="preserve"> </w:t>
      </w:r>
      <w:r w:rsidR="00292291" w:rsidRPr="008221F3">
        <w:rPr>
          <w:rFonts w:ascii="Times New Roman" w:hAnsi="Times New Roman"/>
          <w:sz w:val="28"/>
          <w:szCs w:val="28"/>
        </w:rPr>
        <w:t>документов</w:t>
      </w:r>
      <w:r w:rsidR="00292291">
        <w:rPr>
          <w:rFonts w:ascii="Times New Roman" w:hAnsi="Times New Roman"/>
          <w:sz w:val="28"/>
          <w:szCs w:val="28"/>
        </w:rPr>
        <w:t xml:space="preserve"> заявителю»</w:t>
      </w:r>
      <w:r w:rsidR="00292291" w:rsidRPr="008221F3">
        <w:rPr>
          <w:rFonts w:ascii="Times New Roman" w:hAnsi="Times New Roman"/>
          <w:sz w:val="28"/>
          <w:szCs w:val="28"/>
        </w:rPr>
        <w:t>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готовности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способом,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согласованным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посещении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удостоверяет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оказания.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Максимальный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минут.</w:t>
      </w:r>
    </w:p>
    <w:p w:rsidR="00292291" w:rsidRPr="00DF4B2E" w:rsidRDefault="00DF4B2E" w:rsidP="005F0D10">
      <w:pPr>
        <w:rPr>
          <w:rFonts w:ascii="Times New Roman" w:hAnsi="Times New Roman"/>
          <w:b/>
          <w:sz w:val="28"/>
          <w:szCs w:val="28"/>
        </w:rPr>
      </w:pPr>
      <w:r w:rsidRPr="00DF4B2E">
        <w:rPr>
          <w:rFonts w:ascii="Times New Roman" w:hAnsi="Times New Roman"/>
          <w:b/>
          <w:sz w:val="28"/>
          <w:szCs w:val="28"/>
        </w:rPr>
        <w:lastRenderedPageBreak/>
        <w:t>3.8</w:t>
      </w:r>
      <w:r w:rsidR="00292291" w:rsidRPr="00DF4B2E">
        <w:rPr>
          <w:rFonts w:ascii="Times New Roman" w:hAnsi="Times New Roman"/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292291" w:rsidRPr="008221F3" w:rsidRDefault="00292291" w:rsidP="005F0D10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 случае необходимости внесения изменений в выданные в результате предоставления муниципальной услуги документы, в связи с допущенными опечатками и (или) ошибками, заявитель направляет заявление на имя главы поселения в свободной форме с указанием допущенных опечаток и (или) ошибок в документах.</w:t>
      </w:r>
    </w:p>
    <w:p w:rsidR="00292291" w:rsidRPr="008221F3" w:rsidRDefault="00292291" w:rsidP="005F0D10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Изменения вносятся правовым актом администрации.</w:t>
      </w:r>
    </w:p>
    <w:p w:rsidR="00292291" w:rsidRPr="008221F3" w:rsidRDefault="00292291" w:rsidP="005F0D10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292291" w:rsidRPr="008221F3" w:rsidRDefault="00292291" w:rsidP="005F0D10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 случае внесения изменений в выданные в результате предоставления муниципальной услуги документы, в части исправления допущенных опечаток и ошибок, по инициативе администрации, в адрес заявителя направляется копия правового акта администрации о внесении изменений.</w:t>
      </w:r>
    </w:p>
    <w:p w:rsidR="00292291" w:rsidRPr="008221F3" w:rsidRDefault="00292291" w:rsidP="005F0D10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Срок внесения изменений в выданные в результате предоставления муниципальной услуги д</w:t>
      </w:r>
      <w:r w:rsidR="00DF4B2E">
        <w:rPr>
          <w:rFonts w:ascii="Times New Roman" w:hAnsi="Times New Roman"/>
          <w:sz w:val="28"/>
          <w:szCs w:val="28"/>
        </w:rPr>
        <w:t>окументы составляет 10</w:t>
      </w:r>
      <w:r w:rsidRPr="008221F3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</w:p>
    <w:p w:rsidR="00292291" w:rsidRPr="008221F3" w:rsidRDefault="00292291" w:rsidP="00D66B9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221F3">
        <w:rPr>
          <w:rFonts w:ascii="Times New Roman" w:hAnsi="Times New Roman"/>
          <w:b/>
          <w:bCs/>
          <w:iCs/>
          <w:sz w:val="28"/>
          <w:szCs w:val="28"/>
        </w:rPr>
        <w:t>4.Формы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gramStart"/>
      <w:r w:rsidRPr="008221F3">
        <w:rPr>
          <w:rFonts w:ascii="Times New Roman" w:hAnsi="Times New Roman"/>
          <w:b/>
          <w:bCs/>
          <w:iCs/>
          <w:sz w:val="28"/>
          <w:szCs w:val="28"/>
        </w:rPr>
        <w:t>контроля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исполнением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Административного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регламента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4.1.Порядок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1F3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ответственными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устанавливающих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принятием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решений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proofErr w:type="gramStart"/>
      <w:r w:rsidRPr="008221F3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Ивановского сельского </w:t>
      </w:r>
      <w:r w:rsidRPr="008221F3">
        <w:rPr>
          <w:rFonts w:ascii="Times New Roman" w:hAnsi="Times New Roman"/>
          <w:sz w:val="28"/>
          <w:szCs w:val="28"/>
        </w:rPr>
        <w:t>поселения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уполномоченными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лицами.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контроль,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Ивановского сельского </w:t>
      </w:r>
      <w:r w:rsidRPr="008221F3">
        <w:rPr>
          <w:rFonts w:ascii="Times New Roman" w:hAnsi="Times New Roman"/>
          <w:sz w:val="28"/>
          <w:szCs w:val="28"/>
        </w:rPr>
        <w:t>поселения.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Ивановского сельского </w:t>
      </w:r>
      <w:r w:rsidRPr="008221F3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уполномоченное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контроль,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праве: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221F3">
        <w:rPr>
          <w:rFonts w:ascii="Times New Roman" w:hAnsi="Times New Roman"/>
          <w:sz w:val="28"/>
          <w:szCs w:val="28"/>
        </w:rPr>
        <w:t>онтролировать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письменные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предписания,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исполнения;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запрашивать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получать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другую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="009624AC">
        <w:rPr>
          <w:rFonts w:ascii="Times New Roman" w:hAnsi="Times New Roman"/>
          <w:sz w:val="28"/>
          <w:szCs w:val="28"/>
        </w:rPr>
        <w:t>связанную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письменных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вышестоящих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контролирующих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заявлении и</w:t>
      </w:r>
      <w:r w:rsidRPr="008221F3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Федерации.</w:t>
      </w:r>
    </w:p>
    <w:p w:rsidR="00292291" w:rsidRPr="00DF4B2E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DF4B2E">
        <w:rPr>
          <w:rFonts w:ascii="Times New Roman" w:hAnsi="Times New Roman"/>
          <w:b/>
          <w:sz w:val="28"/>
          <w:szCs w:val="28"/>
        </w:rPr>
        <w:lastRenderedPageBreak/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F4B2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F4B2E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Плановые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внеплановые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полноты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Ивановского сельского </w:t>
      </w:r>
      <w:r w:rsidRPr="008221F3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уполномоченными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реже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год.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Плановые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годовых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предотвращения,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Внеплановые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выявленных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нарушениях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услуги.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оформляются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проверки,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отмечаются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выявленные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недостатки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1F3">
        <w:rPr>
          <w:rFonts w:ascii="Times New Roman" w:hAnsi="Times New Roman"/>
          <w:sz w:val="28"/>
          <w:szCs w:val="28"/>
        </w:rPr>
        <w:t>устранению.</w:t>
      </w:r>
    </w:p>
    <w:p w:rsidR="00292291" w:rsidRPr="00DF4B2E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DF4B2E">
        <w:rPr>
          <w:rFonts w:ascii="Times New Roman" w:hAnsi="Times New Roman"/>
          <w:b/>
          <w:sz w:val="28"/>
          <w:szCs w:val="28"/>
        </w:rPr>
        <w:t>4.3.Ответственность должностных лиц органа, предоставляющего муниципальную услугу, за решения и действи</w:t>
      </w:r>
      <w:proofErr w:type="gramStart"/>
      <w:r w:rsidRPr="00DF4B2E">
        <w:rPr>
          <w:rFonts w:ascii="Times New Roman" w:hAnsi="Times New Roman"/>
          <w:b/>
          <w:sz w:val="28"/>
          <w:szCs w:val="28"/>
        </w:rPr>
        <w:t>я(</w:t>
      </w:r>
      <w:proofErr w:type="gramEnd"/>
      <w:r w:rsidRPr="00DF4B2E">
        <w:rPr>
          <w:rFonts w:ascii="Times New Roman" w:hAnsi="Times New Roman"/>
          <w:b/>
          <w:sz w:val="28"/>
          <w:szCs w:val="28"/>
        </w:rPr>
        <w:t>бездействие), принимаемые(осуществляемые) ими в ходе предоставления муниципальной услуги</w:t>
      </w:r>
    </w:p>
    <w:p w:rsidR="00DF4B2E" w:rsidRPr="00DF4B2E" w:rsidRDefault="00DF4B2E" w:rsidP="00DF4B2E">
      <w:pPr>
        <w:rPr>
          <w:rFonts w:ascii="Times New Roman" w:hAnsi="Times New Roman"/>
          <w:sz w:val="28"/>
          <w:szCs w:val="28"/>
        </w:rPr>
      </w:pPr>
      <w:r w:rsidRPr="00DF4B2E">
        <w:rPr>
          <w:rFonts w:ascii="Times New Roman" w:hAnsi="Times New Roman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DF4B2E" w:rsidRPr="00DF4B2E" w:rsidRDefault="00DF4B2E" w:rsidP="00DF4B2E">
      <w:pPr>
        <w:rPr>
          <w:rFonts w:ascii="Times New Roman" w:hAnsi="Times New Roman"/>
          <w:sz w:val="28"/>
          <w:szCs w:val="28"/>
        </w:rPr>
      </w:pPr>
      <w:r w:rsidRPr="00DF4B2E">
        <w:rPr>
          <w:rFonts w:ascii="Times New Roman" w:hAnsi="Times New Roman"/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DF4B2E" w:rsidRPr="00DF4B2E" w:rsidRDefault="00DF4B2E" w:rsidP="00DF4B2E">
      <w:pPr>
        <w:rPr>
          <w:rFonts w:ascii="Times New Roman" w:hAnsi="Times New Roman"/>
          <w:sz w:val="28"/>
          <w:szCs w:val="28"/>
        </w:rPr>
      </w:pPr>
      <w:r w:rsidRPr="00DF4B2E">
        <w:rPr>
          <w:rFonts w:ascii="Times New Roman" w:hAnsi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292291" w:rsidRPr="00DF4B2E" w:rsidRDefault="00292291" w:rsidP="006E7D6B">
      <w:pPr>
        <w:rPr>
          <w:rFonts w:ascii="Times New Roman" w:hAnsi="Times New Roman"/>
          <w:b/>
          <w:sz w:val="28"/>
          <w:szCs w:val="28"/>
        </w:rPr>
      </w:pPr>
      <w:r w:rsidRPr="00DF4B2E">
        <w:rPr>
          <w:rFonts w:ascii="Times New Roman" w:hAnsi="Times New Roman"/>
          <w:b/>
          <w:sz w:val="28"/>
          <w:szCs w:val="28"/>
        </w:rPr>
        <w:t xml:space="preserve">4.4.Положения, характеризующие требования к порядку и формам </w:t>
      </w:r>
      <w:proofErr w:type="gramStart"/>
      <w:r w:rsidRPr="00DF4B2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F4B2E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F4B2E" w:rsidRPr="00DF4B2E" w:rsidRDefault="00DF4B2E" w:rsidP="00DF4B2E">
      <w:pPr>
        <w:rPr>
          <w:rFonts w:ascii="Times New Roman" w:hAnsi="Times New Roman"/>
          <w:sz w:val="28"/>
          <w:szCs w:val="28"/>
        </w:rPr>
      </w:pPr>
      <w:r w:rsidRPr="00DF4B2E">
        <w:rPr>
          <w:rFonts w:ascii="Times New Roman" w:hAnsi="Times New Roman"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DF4B2E" w:rsidRPr="00DF4B2E" w:rsidRDefault="00DF4B2E" w:rsidP="00DF4B2E">
      <w:pPr>
        <w:rPr>
          <w:rFonts w:ascii="Times New Roman" w:hAnsi="Times New Roman"/>
          <w:b/>
          <w:sz w:val="28"/>
          <w:szCs w:val="28"/>
        </w:rPr>
      </w:pPr>
      <w:r w:rsidRPr="00DF4B2E">
        <w:rPr>
          <w:rFonts w:ascii="Times New Roman" w:hAnsi="Times New Roman"/>
          <w:sz w:val="28"/>
          <w:szCs w:val="28"/>
        </w:rPr>
        <w:lastRenderedPageBreak/>
        <w:t xml:space="preserve">4.4.2. Граждане, их объединения и организации могут сообщить обо всех результатах </w:t>
      </w:r>
      <w:proofErr w:type="gramStart"/>
      <w:r w:rsidRPr="00DF4B2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F4B2E">
        <w:rPr>
          <w:rFonts w:ascii="Times New Roman" w:hAnsi="Times New Roman"/>
          <w:sz w:val="28"/>
          <w:szCs w:val="28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</w:p>
    <w:p w:rsidR="00292291" w:rsidRPr="008221F3" w:rsidRDefault="00292291" w:rsidP="00D66B9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221F3">
        <w:rPr>
          <w:rFonts w:ascii="Times New Roman" w:hAnsi="Times New Roman"/>
          <w:b/>
          <w:bCs/>
          <w:iCs/>
          <w:sz w:val="28"/>
          <w:szCs w:val="28"/>
        </w:rPr>
        <w:t>5.</w:t>
      </w:r>
      <w:r w:rsidR="004A50A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Досудебный</w:t>
      </w:r>
      <w:r w:rsidR="004A50A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(внесудебный)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порядок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обжалования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решений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действий</w:t>
      </w:r>
      <w:r w:rsidR="004A50A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(бездействий)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органа,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предоставляющего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муниципальную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услугу,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должностного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лица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органа,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предоставляющего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муниципальную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услугу,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либо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служащего,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многофункционального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центра,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работника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многофункционального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центра,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также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организаций,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предусмотренных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частью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1.1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статьи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16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Федерального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закона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№210-ФЗ,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или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их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21F3">
        <w:rPr>
          <w:rFonts w:ascii="Times New Roman" w:hAnsi="Times New Roman"/>
          <w:b/>
          <w:bCs/>
          <w:iCs/>
          <w:sz w:val="28"/>
          <w:szCs w:val="28"/>
        </w:rPr>
        <w:t>работников</w:t>
      </w:r>
    </w:p>
    <w:p w:rsidR="00292291" w:rsidRPr="008221F3" w:rsidRDefault="00292291" w:rsidP="006E7D6B">
      <w:pPr>
        <w:rPr>
          <w:rFonts w:ascii="Times New Roman" w:hAnsi="Times New Roman"/>
          <w:sz w:val="28"/>
          <w:szCs w:val="28"/>
        </w:rPr>
      </w:pPr>
    </w:p>
    <w:p w:rsidR="004A50AE" w:rsidRPr="009F7CA1" w:rsidRDefault="004A50AE" w:rsidP="004A50AE">
      <w:pPr>
        <w:spacing w:line="276" w:lineRule="auto"/>
        <w:rPr>
          <w:rFonts w:ascii="Times New Roman" w:hAnsi="Times New Roman"/>
          <w:sz w:val="28"/>
          <w:szCs w:val="28"/>
        </w:rPr>
      </w:pPr>
      <w:r w:rsidRPr="009F7CA1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4A50AE" w:rsidRPr="009F7CA1" w:rsidRDefault="004A50AE" w:rsidP="004A50A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7CA1">
        <w:rPr>
          <w:rFonts w:ascii="Times New Roman" w:hAnsi="Times New Roman"/>
          <w:sz w:val="28"/>
          <w:szCs w:val="28"/>
        </w:rPr>
        <w:t xml:space="preserve">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A50AE" w:rsidRPr="009F7CA1" w:rsidRDefault="004A50AE" w:rsidP="004A50A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7CA1">
        <w:rPr>
          <w:rFonts w:ascii="Times New Roman" w:hAnsi="Times New Roman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9F7CA1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A50AE" w:rsidRPr="009F7CA1" w:rsidRDefault="004A50AE" w:rsidP="004A50A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F7CA1">
        <w:rPr>
          <w:rFonts w:ascii="Times New Roman" w:hAnsi="Times New Roman"/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4A50AE" w:rsidRPr="009F7CA1" w:rsidRDefault="004A50AE" w:rsidP="004A50A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7CA1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4A50AE" w:rsidRPr="009F7CA1" w:rsidRDefault="004A50AE" w:rsidP="004A50A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7CA1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 w:rsidRPr="009F7CA1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</w:t>
      </w:r>
      <w:r w:rsidRPr="009F7CA1">
        <w:rPr>
          <w:rFonts w:ascii="Times New Roman" w:hAnsi="Times New Roman"/>
          <w:sz w:val="28"/>
          <w:szCs w:val="28"/>
        </w:rPr>
        <w:lastRenderedPageBreak/>
        <w:t>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A50AE" w:rsidRPr="009F7CA1" w:rsidRDefault="004A50AE" w:rsidP="004A50AE">
      <w:pPr>
        <w:spacing w:line="276" w:lineRule="auto"/>
        <w:rPr>
          <w:rFonts w:ascii="Times New Roman" w:hAnsi="Times New Roman"/>
          <w:sz w:val="28"/>
          <w:szCs w:val="28"/>
        </w:rPr>
      </w:pPr>
      <w:r w:rsidRPr="009F7CA1">
        <w:rPr>
          <w:rFonts w:ascii="Times New Roman" w:hAnsi="Times New Roman"/>
          <w:sz w:val="28"/>
          <w:szCs w:val="28"/>
        </w:rPr>
        <w:t xml:space="preserve">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4A50AE" w:rsidRPr="009F7CA1" w:rsidRDefault="004A50AE" w:rsidP="004A50AE">
      <w:pPr>
        <w:spacing w:line="276" w:lineRule="auto"/>
        <w:rPr>
          <w:rFonts w:ascii="Times New Roman" w:hAnsi="Times New Roman"/>
          <w:sz w:val="28"/>
          <w:szCs w:val="28"/>
        </w:rPr>
      </w:pPr>
      <w:r w:rsidRPr="009F7C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7CA1">
        <w:rPr>
          <w:rFonts w:ascii="Times New Roman" w:hAnsi="Times New Roman"/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</w:t>
      </w:r>
      <w:r w:rsidR="009624AC">
        <w:rPr>
          <w:rFonts w:ascii="Times New Roman" w:hAnsi="Times New Roman"/>
          <w:sz w:val="28"/>
          <w:szCs w:val="28"/>
        </w:rPr>
        <w:t>,</w:t>
      </w:r>
      <w:r w:rsidRPr="009F7CA1">
        <w:rPr>
          <w:rFonts w:ascii="Times New Roman" w:hAnsi="Times New Roman"/>
          <w:sz w:val="28"/>
          <w:szCs w:val="28"/>
        </w:rPr>
        <w:t xml:space="preserve"> в выданных в результате предоставления муниципальной услуги</w:t>
      </w:r>
      <w:r w:rsidR="009624AC">
        <w:rPr>
          <w:rFonts w:ascii="Times New Roman" w:hAnsi="Times New Roman"/>
          <w:sz w:val="28"/>
          <w:szCs w:val="28"/>
        </w:rPr>
        <w:t>,</w:t>
      </w:r>
      <w:r w:rsidRPr="009F7CA1">
        <w:rPr>
          <w:rFonts w:ascii="Times New Roman" w:hAnsi="Times New Roman"/>
          <w:sz w:val="28"/>
          <w:szCs w:val="28"/>
        </w:rPr>
        <w:t xml:space="preserve"> документах</w:t>
      </w:r>
      <w:r w:rsidR="009624AC">
        <w:rPr>
          <w:rFonts w:ascii="Times New Roman" w:hAnsi="Times New Roman"/>
          <w:sz w:val="28"/>
          <w:szCs w:val="28"/>
        </w:rPr>
        <w:t>,</w:t>
      </w:r>
      <w:r w:rsidRPr="009F7CA1">
        <w:rPr>
          <w:rFonts w:ascii="Times New Roman" w:hAnsi="Times New Roman"/>
          <w:sz w:val="28"/>
          <w:szCs w:val="28"/>
        </w:rPr>
        <w:t xml:space="preserve"> либо </w:t>
      </w:r>
      <w:r w:rsidR="009624AC">
        <w:rPr>
          <w:rFonts w:ascii="Times New Roman" w:hAnsi="Times New Roman"/>
          <w:sz w:val="28"/>
          <w:szCs w:val="28"/>
        </w:rPr>
        <w:t xml:space="preserve">в </w:t>
      </w:r>
      <w:r w:rsidRPr="009F7CA1">
        <w:rPr>
          <w:rFonts w:ascii="Times New Roman" w:hAnsi="Times New Roman"/>
          <w:sz w:val="28"/>
          <w:szCs w:val="28"/>
        </w:rPr>
        <w:t>нарушение установленного срока таких исправлений.</w:t>
      </w:r>
      <w:proofErr w:type="gramEnd"/>
    </w:p>
    <w:p w:rsidR="004A50AE" w:rsidRPr="009F7CA1" w:rsidRDefault="004A50AE" w:rsidP="004A50AE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9F7CA1">
        <w:rPr>
          <w:rFonts w:ascii="Times New Roman" w:hAnsi="Times New Roman"/>
          <w:sz w:val="28"/>
          <w:szCs w:val="28"/>
        </w:rPr>
        <w:t>В указанном случае</w:t>
      </w:r>
      <w:r w:rsidR="009624AC">
        <w:rPr>
          <w:rFonts w:ascii="Times New Roman" w:hAnsi="Times New Roman"/>
          <w:sz w:val="28"/>
          <w:szCs w:val="28"/>
        </w:rPr>
        <w:t>,</w:t>
      </w:r>
      <w:r w:rsidRPr="009F7CA1">
        <w:rPr>
          <w:rFonts w:ascii="Times New Roman" w:hAnsi="Times New Roman"/>
          <w:sz w:val="28"/>
          <w:szCs w:val="28"/>
        </w:rPr>
        <w:t xml:space="preserve">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A50AE" w:rsidRPr="009F7CA1" w:rsidRDefault="004A50AE" w:rsidP="004A50AE">
      <w:pPr>
        <w:spacing w:line="276" w:lineRule="auto"/>
        <w:rPr>
          <w:rFonts w:ascii="Times New Roman" w:hAnsi="Times New Roman"/>
          <w:sz w:val="28"/>
          <w:szCs w:val="28"/>
        </w:rPr>
      </w:pPr>
      <w:r w:rsidRPr="009F7CA1">
        <w:rPr>
          <w:rFonts w:ascii="Times New Roman" w:hAnsi="Times New Roman"/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4A50AE" w:rsidRPr="009F7CA1" w:rsidRDefault="004A50AE" w:rsidP="004A50A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7CA1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proofErr w:type="gramEnd"/>
    </w:p>
    <w:p w:rsidR="004A50AE" w:rsidRPr="009F7CA1" w:rsidRDefault="004A50AE" w:rsidP="004A50AE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9F7CA1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F4B2E" w:rsidRPr="00E91BB1" w:rsidRDefault="004A50AE" w:rsidP="004A50A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7CA1">
        <w:rPr>
          <w:rFonts w:ascii="Times New Roman" w:hAnsi="Times New Roman"/>
          <w:bCs/>
          <w:sz w:val="28"/>
          <w:szCs w:val="28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 В указанном случае досудебное (внесудебное) </w:t>
      </w:r>
      <w:r w:rsidRPr="009F7CA1">
        <w:rPr>
          <w:rFonts w:ascii="Times New Roman" w:hAnsi="Times New Roman"/>
          <w:bCs/>
          <w:sz w:val="28"/>
          <w:szCs w:val="28"/>
        </w:rPr>
        <w:lastRenderedPageBreak/>
        <w:t xml:space="preserve"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</w:t>
      </w:r>
      <w:r w:rsidR="00DF4B2E" w:rsidRPr="00E91BB1">
        <w:rPr>
          <w:rFonts w:ascii="Times New Roman" w:hAnsi="Times New Roman"/>
          <w:sz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proofErr w:type="gramStart"/>
      <w:r w:rsidRPr="00E91BB1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DF4B2E" w:rsidRPr="00E91BB1" w:rsidRDefault="00DF4B2E" w:rsidP="00DF4B2E">
      <w:pPr>
        <w:pStyle w:val="2"/>
        <w:rPr>
          <w:rFonts w:ascii="Times New Roman" w:hAnsi="Times New Roman" w:cs="Times New Roman"/>
          <w:sz w:val="28"/>
        </w:rPr>
      </w:pPr>
      <w:r w:rsidRPr="00E91BB1">
        <w:rPr>
          <w:rFonts w:ascii="Times New Roman" w:hAnsi="Times New Roman" w:cs="Times New Roman"/>
          <w:sz w:val="28"/>
        </w:rPr>
        <w:t>5.4. Порядок подачи и рассмотрения жалобы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 xml:space="preserve">5.4.2. </w:t>
      </w:r>
      <w:proofErr w:type="gramStart"/>
      <w:r w:rsidRPr="00E91BB1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E91BB1">
        <w:rPr>
          <w:rFonts w:ascii="Times New Roman" w:hAnsi="Times New Roman"/>
          <w:sz w:val="28"/>
          <w:szCs w:val="28"/>
        </w:rPr>
        <w:t xml:space="preserve"> личном </w:t>
      </w:r>
      <w:proofErr w:type="gramStart"/>
      <w:r w:rsidRPr="00E91BB1">
        <w:rPr>
          <w:rFonts w:ascii="Times New Roman" w:hAnsi="Times New Roman"/>
          <w:sz w:val="28"/>
          <w:szCs w:val="28"/>
        </w:rPr>
        <w:t>приёме</w:t>
      </w:r>
      <w:proofErr w:type="gramEnd"/>
      <w:r w:rsidRPr="00E91BB1">
        <w:rPr>
          <w:rFonts w:ascii="Times New Roman" w:hAnsi="Times New Roman"/>
          <w:sz w:val="28"/>
          <w:szCs w:val="28"/>
        </w:rPr>
        <w:t xml:space="preserve"> заявителя.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</w:t>
      </w:r>
      <w:r w:rsidRPr="00E91BB1">
        <w:rPr>
          <w:rFonts w:ascii="Times New Roman" w:hAnsi="Times New Roman"/>
          <w:sz w:val="28"/>
          <w:szCs w:val="28"/>
        </w:rPr>
        <w:lastRenderedPageBreak/>
        <w:t xml:space="preserve">либо Портала Кировской области, а также может быть принята при личном приеме заявителя. 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proofErr w:type="gramStart"/>
      <w:r w:rsidRPr="00E91BB1">
        <w:rPr>
          <w:rFonts w:ascii="Times New Roman" w:hAnsi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5.4.3. Жалоба должна содержать: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proofErr w:type="gramStart"/>
      <w:r w:rsidRPr="00E91BB1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proofErr w:type="gramStart"/>
      <w:r w:rsidRPr="00E91BB1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lastRenderedPageBreak/>
        <w:t xml:space="preserve">Время приёма жалоб должно совпадать со временем предоставления муниципальных услуг. 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</w:t>
      </w:r>
      <w:proofErr w:type="gramStart"/>
      <w:r w:rsidRPr="00E91BB1">
        <w:rPr>
          <w:rFonts w:ascii="Times New Roman" w:hAnsi="Times New Roman"/>
          <w:sz w:val="28"/>
          <w:szCs w:val="28"/>
        </w:rPr>
        <w:t>)(</w:t>
      </w:r>
      <w:proofErr w:type="gramEnd"/>
      <w:r w:rsidRPr="00E91BB1">
        <w:rPr>
          <w:rFonts w:ascii="Times New Roman" w:hAnsi="Times New Roman"/>
          <w:sz w:val="28"/>
          <w:szCs w:val="28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proofErr w:type="gramStart"/>
      <w:r w:rsidRPr="00E91BB1">
        <w:rPr>
          <w:rFonts w:ascii="Times New Roman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Портала Кировской области.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</w:t>
      </w:r>
      <w:r w:rsidRPr="00E91BB1">
        <w:rPr>
          <w:rFonts w:ascii="Times New Roman" w:hAnsi="Times New Roman"/>
          <w:sz w:val="28"/>
          <w:szCs w:val="28"/>
        </w:rPr>
        <w:lastRenderedPageBreak/>
        <w:t xml:space="preserve">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DF4B2E" w:rsidRPr="00E91BB1" w:rsidRDefault="00DF4B2E" w:rsidP="00DF4B2E">
      <w:pPr>
        <w:pStyle w:val="2"/>
        <w:rPr>
          <w:rFonts w:ascii="Times New Roman" w:hAnsi="Times New Roman" w:cs="Times New Roman"/>
          <w:sz w:val="28"/>
        </w:rPr>
      </w:pPr>
      <w:r w:rsidRPr="00E91BB1">
        <w:rPr>
          <w:rFonts w:ascii="Times New Roman" w:hAnsi="Times New Roman" w:cs="Times New Roman"/>
          <w:sz w:val="28"/>
        </w:rPr>
        <w:t>5.5. Сроки рассмотрения жалобы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proofErr w:type="gramStart"/>
      <w:r w:rsidRPr="00E91BB1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E91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1BB1">
        <w:rPr>
          <w:rFonts w:ascii="Times New Roman" w:hAnsi="Times New Roman"/>
          <w:sz w:val="28"/>
          <w:szCs w:val="28"/>
        </w:rPr>
        <w:t>приеме</w:t>
      </w:r>
      <w:proofErr w:type="gramEnd"/>
      <w:r w:rsidRPr="00E91BB1"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4B2E" w:rsidRPr="00E91BB1" w:rsidRDefault="00DF4B2E" w:rsidP="00DF4B2E">
      <w:pPr>
        <w:pStyle w:val="2"/>
        <w:rPr>
          <w:rFonts w:ascii="Times New Roman" w:hAnsi="Times New Roman" w:cs="Times New Roman"/>
          <w:sz w:val="28"/>
        </w:rPr>
      </w:pPr>
      <w:r w:rsidRPr="00E91BB1">
        <w:rPr>
          <w:rFonts w:ascii="Times New Roman" w:hAnsi="Times New Roman" w:cs="Times New Roman"/>
          <w:sz w:val="28"/>
        </w:rPr>
        <w:t>5.6. Результат рассмотрения жалобы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5.6.1. По результатам рассмотрения жалобы принимается решение: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proofErr w:type="gramStart"/>
      <w:r w:rsidRPr="00E91BB1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5.6.3. В ответе по результатам рассмотрения жалобы указываются: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proofErr w:type="gramStart"/>
      <w:r w:rsidRPr="00E91BB1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</w:t>
      </w:r>
      <w:r w:rsidRPr="00E91BB1">
        <w:rPr>
          <w:rFonts w:ascii="Times New Roman" w:hAnsi="Times New Roman"/>
          <w:sz w:val="28"/>
          <w:szCs w:val="28"/>
        </w:rPr>
        <w:lastRenderedPageBreak/>
        <w:t>имя, отчество (последнее – при наличии) его должностного лица, принявшего решение по жалобе;</w:t>
      </w:r>
      <w:proofErr w:type="gramEnd"/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proofErr w:type="gramStart"/>
      <w:r w:rsidRPr="00E91BB1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E91BB1">
        <w:rPr>
          <w:rFonts w:ascii="Times New Roman" w:hAnsi="Times New Roman"/>
          <w:sz w:val="28"/>
          <w:szCs w:val="28"/>
        </w:rPr>
        <w:t xml:space="preserve"> привлекаемой организации, вид которой </w:t>
      </w:r>
      <w:proofErr w:type="gramStart"/>
      <w:r w:rsidRPr="00E91BB1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E91BB1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 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F4B2E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4A50AE" w:rsidRDefault="004A50AE" w:rsidP="00DF4B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5.6.8</w:t>
      </w:r>
      <w:r w:rsidRPr="004A50AE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4A50AE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4A50AE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4A50AE" w:rsidRPr="00E91BB1" w:rsidRDefault="004A50AE" w:rsidP="00DF4B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5.6.9. 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50AE">
        <w:rPr>
          <w:rFonts w:ascii="Times New Roman" w:hAnsi="Times New Roman"/>
          <w:sz w:val="28"/>
          <w:szCs w:val="28"/>
        </w:rPr>
        <w:t>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4B2E" w:rsidRPr="00E91BB1" w:rsidRDefault="00DF4B2E" w:rsidP="00DF4B2E">
      <w:pPr>
        <w:pStyle w:val="2"/>
        <w:rPr>
          <w:rFonts w:ascii="Times New Roman" w:hAnsi="Times New Roman" w:cs="Times New Roman"/>
          <w:sz w:val="28"/>
        </w:rPr>
      </w:pPr>
      <w:r w:rsidRPr="00E91BB1">
        <w:rPr>
          <w:rFonts w:ascii="Times New Roman" w:hAnsi="Times New Roman" w:cs="Times New Roman"/>
          <w:sz w:val="28"/>
        </w:rPr>
        <w:t>5.7. Порядок информирования заявителя о результатах рассмотрения жалобы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91BB1">
        <w:rPr>
          <w:rFonts w:ascii="Times New Roman" w:hAnsi="Times New Roman"/>
          <w:sz w:val="28"/>
          <w:szCs w:val="28"/>
        </w:rPr>
        <w:t>,</w:t>
      </w:r>
      <w:proofErr w:type="gramEnd"/>
      <w:r w:rsidRPr="00E91BB1">
        <w:rPr>
          <w:rFonts w:ascii="Times New Roman" w:hAnsi="Times New Roman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DF4B2E" w:rsidRPr="00E91BB1" w:rsidRDefault="00DF4B2E" w:rsidP="00DF4B2E">
      <w:pPr>
        <w:pStyle w:val="2"/>
        <w:rPr>
          <w:rFonts w:ascii="Times New Roman" w:hAnsi="Times New Roman" w:cs="Times New Roman"/>
          <w:sz w:val="28"/>
        </w:rPr>
      </w:pPr>
      <w:r w:rsidRPr="00E91BB1">
        <w:rPr>
          <w:rFonts w:ascii="Times New Roman" w:hAnsi="Times New Roman" w:cs="Times New Roman"/>
          <w:sz w:val="28"/>
        </w:rPr>
        <w:t>5.8. Порядок обжалования решения по жалобе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E91BB1">
        <w:rPr>
          <w:rFonts w:ascii="Times New Roman" w:hAnsi="Times New Roman"/>
          <w:sz w:val="28"/>
          <w:szCs w:val="28"/>
          <w:lang w:val="en-US"/>
        </w:rPr>
        <w:t> </w:t>
      </w:r>
      <w:r w:rsidRPr="00E91BB1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proofErr w:type="gramStart"/>
      <w:r w:rsidRPr="00E91BB1">
        <w:rPr>
          <w:rFonts w:ascii="Times New Roman" w:hAnsi="Times New Roman"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E91BB1">
        <w:rPr>
          <w:rFonts w:ascii="Times New Roman" w:hAnsi="Times New Roman"/>
          <w:sz w:val="28"/>
          <w:szCs w:val="28"/>
          <w:lang w:val="en-US"/>
        </w:rPr>
        <w:t> </w:t>
      </w:r>
      <w:r w:rsidRPr="00E91BB1">
        <w:rPr>
          <w:rFonts w:ascii="Times New Roman" w:hAnsi="Times New Roman"/>
          <w:sz w:val="28"/>
          <w:szCs w:val="28"/>
        </w:rPr>
        <w:t>210</w:t>
      </w:r>
      <w:r w:rsidRPr="00E91BB1">
        <w:rPr>
          <w:rFonts w:ascii="Times New Roman" w:hAnsi="Times New Roman"/>
          <w:sz w:val="28"/>
          <w:szCs w:val="28"/>
        </w:rPr>
        <w:noBreakHyphen/>
        <w:t>ФЗ «Об организации предоставления государственных и</w:t>
      </w:r>
      <w:r w:rsidRPr="00E91BB1">
        <w:rPr>
          <w:rFonts w:ascii="Times New Roman" w:hAnsi="Times New Roman"/>
          <w:sz w:val="28"/>
          <w:szCs w:val="28"/>
          <w:lang w:val="en-US"/>
        </w:rPr>
        <w:t> </w:t>
      </w:r>
      <w:r w:rsidRPr="00E91BB1">
        <w:rPr>
          <w:rFonts w:ascii="Times New Roman" w:hAnsi="Times New Roman"/>
          <w:sz w:val="28"/>
          <w:szCs w:val="28"/>
        </w:rPr>
        <w:t>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</w:t>
      </w:r>
      <w:proofErr w:type="gramEnd"/>
      <w:r w:rsidRPr="00E91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1BB1">
        <w:rPr>
          <w:rFonts w:ascii="Times New Roman" w:hAnsi="Times New Roman"/>
          <w:sz w:val="28"/>
          <w:szCs w:val="28"/>
        </w:rPr>
        <w:t>Портале</w:t>
      </w:r>
      <w:proofErr w:type="gramEnd"/>
      <w:r w:rsidRPr="00E91BB1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DF4B2E" w:rsidRPr="00E91BB1" w:rsidRDefault="00DF4B2E" w:rsidP="00DF4B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DF4B2E" w:rsidRPr="00E91BB1" w:rsidRDefault="00DF4B2E" w:rsidP="00DF4B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на Портале Кировской области;</w:t>
      </w:r>
    </w:p>
    <w:p w:rsidR="00DF4B2E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DF4B2E" w:rsidRPr="00E91BB1" w:rsidRDefault="00DF4B2E" w:rsidP="00DF4B2E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E91BB1">
        <w:rPr>
          <w:sz w:val="28"/>
          <w:szCs w:val="28"/>
        </w:rPr>
        <w:t xml:space="preserve">при личном обращении заявителя в администрацию </w:t>
      </w:r>
      <w:r w:rsidR="00E91BB1">
        <w:rPr>
          <w:sz w:val="28"/>
          <w:szCs w:val="28"/>
        </w:rPr>
        <w:t xml:space="preserve">Ивановского сельского поселения </w:t>
      </w:r>
      <w:r w:rsidRPr="00E91BB1">
        <w:rPr>
          <w:sz w:val="28"/>
          <w:szCs w:val="28"/>
        </w:rPr>
        <w:t xml:space="preserve"> или многофункциональный центр;</w:t>
      </w:r>
    </w:p>
    <w:p w:rsidR="00DF4B2E" w:rsidRPr="00E91BB1" w:rsidRDefault="00DF4B2E" w:rsidP="00DF4B2E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E91BB1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DF4B2E" w:rsidRPr="00E91BB1" w:rsidRDefault="00DF4B2E" w:rsidP="00DF4B2E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E91BB1">
        <w:rPr>
          <w:sz w:val="28"/>
          <w:szCs w:val="28"/>
        </w:rPr>
        <w:t>по телефону.</w:t>
      </w:r>
    </w:p>
    <w:p w:rsidR="000E5D76" w:rsidRPr="00E91BB1" w:rsidRDefault="00DF4B2E" w:rsidP="00DF4B2E">
      <w:pPr>
        <w:rPr>
          <w:rFonts w:ascii="Times New Roman" w:hAnsi="Times New Roman"/>
          <w:sz w:val="28"/>
          <w:szCs w:val="28"/>
        </w:rPr>
      </w:pPr>
      <w:r w:rsidRPr="00E91BB1">
        <w:rPr>
          <w:rFonts w:ascii="Times New Roman" w:hAnsi="Times New Roman"/>
          <w:sz w:val="28"/>
          <w:szCs w:val="28"/>
        </w:rPr>
        <w:t>____________</w:t>
      </w:r>
    </w:p>
    <w:p w:rsidR="000E5D76" w:rsidRPr="00E91BB1" w:rsidRDefault="000E5D76" w:rsidP="006E7D6B">
      <w:pPr>
        <w:rPr>
          <w:rFonts w:ascii="Times New Roman" w:hAnsi="Times New Roman"/>
          <w:sz w:val="28"/>
          <w:szCs w:val="28"/>
        </w:rPr>
      </w:pPr>
    </w:p>
    <w:p w:rsidR="000E5D76" w:rsidRPr="00E91BB1" w:rsidRDefault="000E5D76" w:rsidP="006E7D6B">
      <w:pPr>
        <w:rPr>
          <w:rFonts w:ascii="Times New Roman" w:hAnsi="Times New Roman"/>
          <w:sz w:val="28"/>
          <w:szCs w:val="28"/>
        </w:rPr>
      </w:pPr>
    </w:p>
    <w:p w:rsidR="000E5D76" w:rsidRPr="00E91BB1" w:rsidRDefault="000E5D76" w:rsidP="006E7D6B">
      <w:pPr>
        <w:rPr>
          <w:rFonts w:ascii="Times New Roman" w:hAnsi="Times New Roman"/>
          <w:sz w:val="28"/>
          <w:szCs w:val="28"/>
        </w:rPr>
      </w:pPr>
    </w:p>
    <w:p w:rsidR="000E5D76" w:rsidRPr="00E91BB1" w:rsidRDefault="000E5D76" w:rsidP="006E7D6B">
      <w:pPr>
        <w:rPr>
          <w:rFonts w:ascii="Times New Roman" w:hAnsi="Times New Roman"/>
          <w:sz w:val="28"/>
          <w:szCs w:val="28"/>
        </w:rPr>
      </w:pPr>
    </w:p>
    <w:p w:rsidR="000E5D76" w:rsidRPr="00E91BB1" w:rsidRDefault="000E5D76" w:rsidP="006E7D6B">
      <w:pPr>
        <w:rPr>
          <w:rFonts w:ascii="Times New Roman" w:hAnsi="Times New Roman"/>
          <w:sz w:val="28"/>
          <w:szCs w:val="28"/>
        </w:rPr>
      </w:pPr>
    </w:p>
    <w:p w:rsidR="000E5D76" w:rsidRPr="00E91BB1" w:rsidRDefault="000E5D76" w:rsidP="006E7D6B">
      <w:pPr>
        <w:rPr>
          <w:rFonts w:ascii="Times New Roman" w:hAnsi="Times New Roman"/>
          <w:sz w:val="28"/>
          <w:szCs w:val="28"/>
        </w:rPr>
      </w:pPr>
    </w:p>
    <w:p w:rsidR="000E5D76" w:rsidRPr="00E91BB1" w:rsidRDefault="000E5D76" w:rsidP="006E7D6B">
      <w:pPr>
        <w:rPr>
          <w:rFonts w:ascii="Times New Roman" w:hAnsi="Times New Roman"/>
          <w:sz w:val="28"/>
          <w:szCs w:val="28"/>
        </w:rPr>
      </w:pPr>
    </w:p>
    <w:p w:rsidR="000E5D76" w:rsidRPr="00E91BB1" w:rsidRDefault="000E5D76" w:rsidP="006E7D6B">
      <w:pPr>
        <w:rPr>
          <w:rFonts w:ascii="Times New Roman" w:hAnsi="Times New Roman"/>
          <w:sz w:val="28"/>
          <w:szCs w:val="28"/>
        </w:rPr>
      </w:pPr>
    </w:p>
    <w:p w:rsidR="000E5D76" w:rsidRPr="00E91BB1" w:rsidRDefault="000E5D76" w:rsidP="006E7D6B">
      <w:pPr>
        <w:rPr>
          <w:rFonts w:ascii="Times New Roman" w:hAnsi="Times New Roman"/>
          <w:sz w:val="28"/>
          <w:szCs w:val="28"/>
        </w:rPr>
      </w:pPr>
    </w:p>
    <w:p w:rsidR="000E5D76" w:rsidRPr="00E91BB1" w:rsidRDefault="000E5D76" w:rsidP="006E7D6B">
      <w:pPr>
        <w:rPr>
          <w:rFonts w:ascii="Times New Roman" w:hAnsi="Times New Roman"/>
          <w:sz w:val="28"/>
          <w:szCs w:val="28"/>
        </w:rPr>
      </w:pPr>
    </w:p>
    <w:p w:rsidR="000E5D76" w:rsidRPr="00E91BB1" w:rsidRDefault="000E5D76" w:rsidP="006E7D6B">
      <w:pPr>
        <w:rPr>
          <w:rFonts w:ascii="Times New Roman" w:hAnsi="Times New Roman"/>
          <w:sz w:val="28"/>
          <w:szCs w:val="28"/>
        </w:rPr>
      </w:pPr>
    </w:p>
    <w:p w:rsidR="000E5D76" w:rsidRDefault="000E5D76" w:rsidP="006E7D6B">
      <w:pPr>
        <w:rPr>
          <w:rFonts w:ascii="Times New Roman" w:hAnsi="Times New Roman"/>
          <w:sz w:val="28"/>
          <w:szCs w:val="28"/>
        </w:rPr>
      </w:pPr>
    </w:p>
    <w:p w:rsidR="009624AC" w:rsidRDefault="009624AC" w:rsidP="006E7D6B">
      <w:pPr>
        <w:rPr>
          <w:rFonts w:ascii="Times New Roman" w:hAnsi="Times New Roman"/>
          <w:sz w:val="28"/>
          <w:szCs w:val="28"/>
        </w:rPr>
      </w:pPr>
    </w:p>
    <w:p w:rsidR="009624AC" w:rsidRDefault="009624AC" w:rsidP="006E7D6B">
      <w:pPr>
        <w:rPr>
          <w:rFonts w:ascii="Times New Roman" w:hAnsi="Times New Roman"/>
          <w:sz w:val="28"/>
          <w:szCs w:val="28"/>
        </w:rPr>
      </w:pPr>
    </w:p>
    <w:p w:rsidR="009624AC" w:rsidRDefault="009624AC" w:rsidP="006E7D6B">
      <w:pPr>
        <w:rPr>
          <w:rFonts w:ascii="Times New Roman" w:hAnsi="Times New Roman"/>
          <w:sz w:val="28"/>
          <w:szCs w:val="28"/>
        </w:rPr>
      </w:pPr>
    </w:p>
    <w:p w:rsidR="009624AC" w:rsidRDefault="009624AC" w:rsidP="006E7D6B">
      <w:pPr>
        <w:rPr>
          <w:rFonts w:ascii="Times New Roman" w:hAnsi="Times New Roman"/>
          <w:sz w:val="28"/>
          <w:szCs w:val="28"/>
        </w:rPr>
      </w:pPr>
    </w:p>
    <w:p w:rsidR="009624AC" w:rsidRDefault="009624AC" w:rsidP="006E7D6B">
      <w:pPr>
        <w:rPr>
          <w:rFonts w:ascii="Times New Roman" w:hAnsi="Times New Roman"/>
          <w:sz w:val="28"/>
          <w:szCs w:val="28"/>
        </w:rPr>
      </w:pPr>
    </w:p>
    <w:p w:rsidR="009624AC" w:rsidRDefault="009624AC" w:rsidP="006E7D6B">
      <w:pPr>
        <w:rPr>
          <w:rFonts w:ascii="Times New Roman" w:hAnsi="Times New Roman"/>
          <w:sz w:val="28"/>
          <w:szCs w:val="28"/>
        </w:rPr>
      </w:pPr>
    </w:p>
    <w:p w:rsidR="009624AC" w:rsidRDefault="009624AC" w:rsidP="006E7D6B">
      <w:pPr>
        <w:rPr>
          <w:rFonts w:ascii="Times New Roman" w:hAnsi="Times New Roman"/>
          <w:sz w:val="28"/>
          <w:szCs w:val="28"/>
        </w:rPr>
      </w:pPr>
    </w:p>
    <w:p w:rsidR="009624AC" w:rsidRDefault="009624AC" w:rsidP="006E7D6B">
      <w:pPr>
        <w:rPr>
          <w:rFonts w:ascii="Times New Roman" w:hAnsi="Times New Roman"/>
          <w:sz w:val="28"/>
          <w:szCs w:val="28"/>
        </w:rPr>
      </w:pPr>
    </w:p>
    <w:p w:rsidR="009624AC" w:rsidRDefault="009624AC" w:rsidP="006E7D6B">
      <w:pPr>
        <w:rPr>
          <w:rFonts w:ascii="Times New Roman" w:hAnsi="Times New Roman"/>
          <w:sz w:val="28"/>
          <w:szCs w:val="28"/>
        </w:rPr>
      </w:pPr>
    </w:p>
    <w:p w:rsidR="009624AC" w:rsidRDefault="009624AC" w:rsidP="006E7D6B">
      <w:pPr>
        <w:rPr>
          <w:rFonts w:ascii="Times New Roman" w:hAnsi="Times New Roman"/>
          <w:sz w:val="28"/>
          <w:szCs w:val="28"/>
        </w:rPr>
      </w:pPr>
    </w:p>
    <w:p w:rsidR="009624AC" w:rsidRDefault="009624AC" w:rsidP="006E7D6B">
      <w:pPr>
        <w:rPr>
          <w:rFonts w:ascii="Times New Roman" w:hAnsi="Times New Roman"/>
          <w:sz w:val="28"/>
          <w:szCs w:val="28"/>
        </w:rPr>
      </w:pPr>
    </w:p>
    <w:p w:rsidR="009624AC" w:rsidRDefault="009624AC" w:rsidP="006E7D6B">
      <w:pPr>
        <w:rPr>
          <w:rFonts w:ascii="Times New Roman" w:hAnsi="Times New Roman"/>
          <w:sz w:val="28"/>
          <w:szCs w:val="28"/>
        </w:rPr>
      </w:pPr>
    </w:p>
    <w:p w:rsidR="009624AC" w:rsidRPr="00E91BB1" w:rsidRDefault="009624AC" w:rsidP="006E7D6B">
      <w:pPr>
        <w:rPr>
          <w:rFonts w:ascii="Times New Roman" w:hAnsi="Times New Roman"/>
          <w:sz w:val="28"/>
          <w:szCs w:val="28"/>
        </w:rPr>
      </w:pPr>
    </w:p>
    <w:p w:rsidR="000E5D76" w:rsidRPr="008221F3" w:rsidRDefault="000E5D76" w:rsidP="000E5D76">
      <w:pPr>
        <w:ind w:firstLine="0"/>
        <w:rPr>
          <w:rFonts w:ascii="Times New Roman" w:hAnsi="Times New Roman"/>
          <w:sz w:val="28"/>
          <w:szCs w:val="28"/>
        </w:rPr>
      </w:pPr>
    </w:p>
    <w:p w:rsidR="00292291" w:rsidRPr="008221F3" w:rsidRDefault="00292291" w:rsidP="0067298E">
      <w:pPr>
        <w:jc w:val="right"/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92291" w:rsidRPr="008221F3" w:rsidRDefault="00292291" w:rsidP="0067298E">
      <w:pPr>
        <w:jc w:val="right"/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92291" w:rsidRPr="008221F3" w:rsidRDefault="00292291" w:rsidP="0067298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888"/>
      </w:tblGrid>
      <w:tr w:rsidR="00292291" w:rsidRPr="008221F3" w:rsidTr="0067298E">
        <w:trPr>
          <w:trHeight w:val="1380"/>
          <w:jc w:val="center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292291" w:rsidRPr="008221F3" w:rsidRDefault="00292291" w:rsidP="0067298E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1F3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Исходящий штамп</w:t>
            </w:r>
          </w:p>
        </w:tc>
        <w:tc>
          <w:tcPr>
            <w:tcW w:w="48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291" w:rsidRPr="008221F3" w:rsidRDefault="00292291" w:rsidP="0067298E">
            <w:pPr>
              <w:rPr>
                <w:rFonts w:ascii="Times New Roman" w:hAnsi="Times New Roman"/>
                <w:sz w:val="28"/>
                <w:szCs w:val="28"/>
              </w:rPr>
            </w:pPr>
            <w:r w:rsidRPr="008221F3">
              <w:rPr>
                <w:rFonts w:ascii="Times New Roman" w:hAnsi="Times New Roman"/>
                <w:sz w:val="28"/>
                <w:szCs w:val="28"/>
              </w:rPr>
              <w:t>_____</w:t>
            </w:r>
            <w:r w:rsidR="000E5D76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292291" w:rsidRPr="000E5D76" w:rsidRDefault="00292291" w:rsidP="0067298E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0E5D76">
              <w:rPr>
                <w:rFonts w:ascii="Times New Roman" w:hAnsi="Times New Roman" w:cs="Times New Roman"/>
                <w:b w:val="0"/>
                <w:sz w:val="22"/>
                <w:szCs w:val="22"/>
              </w:rPr>
              <w:t>Ф.И.О. (наименование) заявителя</w:t>
            </w:r>
          </w:p>
        </w:tc>
      </w:tr>
    </w:tbl>
    <w:p w:rsidR="00292291" w:rsidRPr="008221F3" w:rsidRDefault="00292291" w:rsidP="0067298E">
      <w:pPr>
        <w:rPr>
          <w:rFonts w:ascii="Times New Roman" w:hAnsi="Times New Roman"/>
          <w:sz w:val="28"/>
          <w:szCs w:val="28"/>
        </w:rPr>
      </w:pPr>
    </w:p>
    <w:p w:rsidR="00292291" w:rsidRPr="008221F3" w:rsidRDefault="00292291" w:rsidP="00182A0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221F3">
        <w:rPr>
          <w:rFonts w:ascii="Times New Roman" w:hAnsi="Times New Roman"/>
          <w:b/>
          <w:bCs/>
          <w:iCs/>
          <w:sz w:val="28"/>
          <w:szCs w:val="28"/>
        </w:rPr>
        <w:t xml:space="preserve">РАСПИСКА </w:t>
      </w:r>
    </w:p>
    <w:p w:rsidR="00292291" w:rsidRPr="008221F3" w:rsidRDefault="00292291" w:rsidP="00182A0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221F3">
        <w:rPr>
          <w:rFonts w:ascii="Times New Roman" w:hAnsi="Times New Roman"/>
          <w:b/>
          <w:bCs/>
          <w:iCs/>
          <w:sz w:val="28"/>
          <w:szCs w:val="28"/>
        </w:rPr>
        <w:t>о приеме документов для предоставления муниципальной услуги</w:t>
      </w:r>
    </w:p>
    <w:p w:rsidR="00292291" w:rsidRPr="008221F3" w:rsidRDefault="00292291" w:rsidP="0067298E">
      <w:pPr>
        <w:rPr>
          <w:rFonts w:ascii="Times New Roman" w:hAnsi="Times New Roman"/>
          <w:sz w:val="28"/>
          <w:szCs w:val="28"/>
        </w:rPr>
      </w:pPr>
    </w:p>
    <w:p w:rsidR="00292291" w:rsidRPr="008221F3" w:rsidRDefault="00292291" w:rsidP="0067298E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Настоящим уведомляем о том, что для получения муниципальной услуги "Выдача решения о присвоении адреса объекту адресации, расположенному на территории муниципального образования, или аннулировании его адреса", от Вас принято заявление, зарегистрированное __________за №___и следующие документы, в т.ч. в форме электронных документов (файлов):</w:t>
      </w:r>
    </w:p>
    <w:p w:rsidR="00292291" w:rsidRPr="008221F3" w:rsidRDefault="00292291" w:rsidP="0067298E">
      <w:pPr>
        <w:rPr>
          <w:rFonts w:ascii="Times New Roman" w:hAnsi="Times New Roman"/>
          <w:sz w:val="28"/>
          <w:szCs w:val="28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7450"/>
        <w:gridCol w:w="1665"/>
      </w:tblGrid>
      <w:tr w:rsidR="00292291" w:rsidRPr="008221F3" w:rsidTr="00182A03">
        <w:trPr>
          <w:jc w:val="center"/>
        </w:trPr>
        <w:tc>
          <w:tcPr>
            <w:tcW w:w="594" w:type="dxa"/>
            <w:vAlign w:val="center"/>
          </w:tcPr>
          <w:p w:rsidR="00292291" w:rsidRPr="008221F3" w:rsidRDefault="00292291" w:rsidP="00182A03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21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21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  <w:vAlign w:val="center"/>
          </w:tcPr>
          <w:p w:rsidR="00292291" w:rsidRPr="008221F3" w:rsidRDefault="00292291" w:rsidP="00182A03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F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документа/ наименование файлов</w:t>
            </w:r>
          </w:p>
        </w:tc>
        <w:tc>
          <w:tcPr>
            <w:tcW w:w="1665" w:type="dxa"/>
            <w:vAlign w:val="center"/>
          </w:tcPr>
          <w:p w:rsidR="00292291" w:rsidRPr="008221F3" w:rsidRDefault="00292291" w:rsidP="00182A03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F3">
              <w:rPr>
                <w:rFonts w:ascii="Times New Roman" w:hAnsi="Times New Roman" w:cs="Times New Roman"/>
                <w:sz w:val="28"/>
                <w:szCs w:val="28"/>
              </w:rPr>
              <w:t>Количество листов/ объем файлов</w:t>
            </w:r>
          </w:p>
        </w:tc>
      </w:tr>
      <w:tr w:rsidR="00292291" w:rsidRPr="008221F3" w:rsidTr="00182A03">
        <w:trPr>
          <w:trHeight w:val="567"/>
          <w:jc w:val="center"/>
        </w:trPr>
        <w:tc>
          <w:tcPr>
            <w:tcW w:w="594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291" w:rsidRPr="008221F3" w:rsidTr="00182A03">
        <w:trPr>
          <w:trHeight w:val="567"/>
          <w:jc w:val="center"/>
        </w:trPr>
        <w:tc>
          <w:tcPr>
            <w:tcW w:w="594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291" w:rsidRPr="008221F3" w:rsidTr="00182A03">
        <w:trPr>
          <w:trHeight w:val="567"/>
          <w:jc w:val="center"/>
        </w:trPr>
        <w:tc>
          <w:tcPr>
            <w:tcW w:w="594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291" w:rsidRPr="008221F3" w:rsidTr="00182A03">
        <w:trPr>
          <w:trHeight w:val="567"/>
          <w:jc w:val="center"/>
        </w:trPr>
        <w:tc>
          <w:tcPr>
            <w:tcW w:w="594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291" w:rsidRPr="008221F3" w:rsidTr="00182A03">
        <w:trPr>
          <w:trHeight w:val="567"/>
          <w:jc w:val="center"/>
        </w:trPr>
        <w:tc>
          <w:tcPr>
            <w:tcW w:w="594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92291" w:rsidRPr="008221F3" w:rsidRDefault="00292291" w:rsidP="00182A0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291" w:rsidRPr="008221F3" w:rsidRDefault="00292291" w:rsidP="0067298E">
      <w:pPr>
        <w:rPr>
          <w:rFonts w:ascii="Times New Roman" w:hAnsi="Times New Roman"/>
          <w:sz w:val="28"/>
          <w:szCs w:val="28"/>
        </w:rPr>
      </w:pPr>
    </w:p>
    <w:p w:rsidR="00292291" w:rsidRPr="008221F3" w:rsidRDefault="00292291" w:rsidP="0067298E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Всего принято ____________ документов (файлов) на ____________ листах.</w:t>
      </w:r>
    </w:p>
    <w:p w:rsidR="00292291" w:rsidRPr="008221F3" w:rsidRDefault="00292291" w:rsidP="0067298E">
      <w:pPr>
        <w:rPr>
          <w:rFonts w:ascii="Times New Roman" w:hAnsi="Times New Roman"/>
          <w:sz w:val="28"/>
          <w:szCs w:val="28"/>
        </w:rPr>
      </w:pPr>
    </w:p>
    <w:p w:rsidR="00292291" w:rsidRPr="008221F3" w:rsidRDefault="00292291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>Документы принял:</w:t>
      </w:r>
    </w:p>
    <w:p w:rsidR="00292291" w:rsidRPr="008221F3" w:rsidRDefault="00292291">
      <w:pPr>
        <w:rPr>
          <w:rFonts w:ascii="Times New Roman" w:hAnsi="Times New Roman"/>
          <w:sz w:val="28"/>
          <w:szCs w:val="28"/>
        </w:rPr>
      </w:pPr>
      <w:r w:rsidRPr="008221F3">
        <w:rPr>
          <w:rFonts w:ascii="Times New Roman" w:hAnsi="Times New Roman"/>
          <w:sz w:val="28"/>
          <w:szCs w:val="28"/>
        </w:rPr>
        <w:t xml:space="preserve">______________________ ___________________ _________________ </w:t>
      </w:r>
      <w:proofErr w:type="gramStart"/>
      <w:r w:rsidRPr="008221F3">
        <w:rPr>
          <w:rFonts w:ascii="Times New Roman" w:hAnsi="Times New Roman"/>
          <w:sz w:val="28"/>
          <w:szCs w:val="28"/>
        </w:rPr>
        <w:t>г</w:t>
      </w:r>
      <w:proofErr w:type="gramEnd"/>
      <w:r w:rsidRPr="008221F3">
        <w:rPr>
          <w:rFonts w:ascii="Times New Roman" w:hAnsi="Times New Roman"/>
          <w:sz w:val="28"/>
          <w:szCs w:val="28"/>
        </w:rPr>
        <w:t>.</w:t>
      </w:r>
    </w:p>
    <w:p w:rsidR="00292291" w:rsidRPr="000E5D76" w:rsidRDefault="000E5D76" w:rsidP="000E5D7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  <w:r w:rsidR="00292291" w:rsidRPr="000E5D76">
        <w:rPr>
          <w:rFonts w:ascii="Times New Roman" w:hAnsi="Times New Roman"/>
          <w:sz w:val="22"/>
          <w:szCs w:val="22"/>
        </w:rPr>
        <w:t>(Ф.И.О.)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="00292291" w:rsidRPr="000E5D7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</w:t>
      </w:r>
      <w:r w:rsidR="00292291" w:rsidRPr="000E5D76">
        <w:rPr>
          <w:rFonts w:ascii="Times New Roman" w:hAnsi="Times New Roman"/>
          <w:sz w:val="22"/>
          <w:szCs w:val="22"/>
        </w:rPr>
        <w:t xml:space="preserve">(подпись) </w:t>
      </w:r>
      <w:r>
        <w:rPr>
          <w:rFonts w:ascii="Times New Roman" w:hAnsi="Times New Roman"/>
          <w:sz w:val="22"/>
          <w:szCs w:val="22"/>
        </w:rPr>
        <w:t xml:space="preserve">                                 </w:t>
      </w:r>
      <w:r w:rsidR="00292291" w:rsidRPr="000E5D76">
        <w:rPr>
          <w:rFonts w:ascii="Times New Roman" w:hAnsi="Times New Roman"/>
          <w:sz w:val="22"/>
          <w:szCs w:val="22"/>
        </w:rPr>
        <w:t>(дата)</w:t>
      </w:r>
    </w:p>
    <w:sectPr w:rsidR="00292291" w:rsidRPr="000E5D76" w:rsidSect="006E7D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89C7334"/>
    <w:multiLevelType w:val="hybridMultilevel"/>
    <w:tmpl w:val="569ABE46"/>
    <w:lvl w:ilvl="0" w:tplc="DCC2A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cs="Times New Roman"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C91"/>
    <w:rsid w:val="00015156"/>
    <w:rsid w:val="0002737D"/>
    <w:rsid w:val="00036832"/>
    <w:rsid w:val="0007133C"/>
    <w:rsid w:val="0008543C"/>
    <w:rsid w:val="000D3F3D"/>
    <w:rsid w:val="000E1A38"/>
    <w:rsid w:val="000E5D76"/>
    <w:rsid w:val="000E633F"/>
    <w:rsid w:val="001115E1"/>
    <w:rsid w:val="00147C5A"/>
    <w:rsid w:val="00153C88"/>
    <w:rsid w:val="001560D9"/>
    <w:rsid w:val="001661D2"/>
    <w:rsid w:val="00182A03"/>
    <w:rsid w:val="0018433F"/>
    <w:rsid w:val="00195A45"/>
    <w:rsid w:val="001B7763"/>
    <w:rsid w:val="001D203B"/>
    <w:rsid w:val="001D6242"/>
    <w:rsid w:val="00224496"/>
    <w:rsid w:val="00262C14"/>
    <w:rsid w:val="002738B9"/>
    <w:rsid w:val="002829BE"/>
    <w:rsid w:val="00286C39"/>
    <w:rsid w:val="00292291"/>
    <w:rsid w:val="002A15B2"/>
    <w:rsid w:val="002A6830"/>
    <w:rsid w:val="002B5473"/>
    <w:rsid w:val="002C622F"/>
    <w:rsid w:val="003168BF"/>
    <w:rsid w:val="00365A4F"/>
    <w:rsid w:val="00365A82"/>
    <w:rsid w:val="00375AEF"/>
    <w:rsid w:val="00384FF1"/>
    <w:rsid w:val="003A229B"/>
    <w:rsid w:val="003B319A"/>
    <w:rsid w:val="003E18E4"/>
    <w:rsid w:val="003F0CC1"/>
    <w:rsid w:val="004201D4"/>
    <w:rsid w:val="004404DB"/>
    <w:rsid w:val="004424C3"/>
    <w:rsid w:val="00443661"/>
    <w:rsid w:val="0046777E"/>
    <w:rsid w:val="004A50AE"/>
    <w:rsid w:val="004C3F9C"/>
    <w:rsid w:val="004C49AB"/>
    <w:rsid w:val="004F35C0"/>
    <w:rsid w:val="0052494F"/>
    <w:rsid w:val="00531EBF"/>
    <w:rsid w:val="00553D05"/>
    <w:rsid w:val="00572BA6"/>
    <w:rsid w:val="00575B37"/>
    <w:rsid w:val="005937E0"/>
    <w:rsid w:val="005952A1"/>
    <w:rsid w:val="00597D22"/>
    <w:rsid w:val="005D4A07"/>
    <w:rsid w:val="005D56D2"/>
    <w:rsid w:val="005E5593"/>
    <w:rsid w:val="005F0D10"/>
    <w:rsid w:val="006204F6"/>
    <w:rsid w:val="0062754B"/>
    <w:rsid w:val="00636721"/>
    <w:rsid w:val="00662AE9"/>
    <w:rsid w:val="00670A73"/>
    <w:rsid w:val="0067298E"/>
    <w:rsid w:val="006818E6"/>
    <w:rsid w:val="00682E5E"/>
    <w:rsid w:val="00695E73"/>
    <w:rsid w:val="006973B4"/>
    <w:rsid w:val="0069757A"/>
    <w:rsid w:val="006A5150"/>
    <w:rsid w:val="006B43E4"/>
    <w:rsid w:val="006C3576"/>
    <w:rsid w:val="006E6C30"/>
    <w:rsid w:val="006E7D6B"/>
    <w:rsid w:val="00703B39"/>
    <w:rsid w:val="00746879"/>
    <w:rsid w:val="00746EA4"/>
    <w:rsid w:val="007522EC"/>
    <w:rsid w:val="0077620D"/>
    <w:rsid w:val="00792727"/>
    <w:rsid w:val="007B5FB3"/>
    <w:rsid w:val="007D10FC"/>
    <w:rsid w:val="007E0B06"/>
    <w:rsid w:val="007E0F8A"/>
    <w:rsid w:val="007F628A"/>
    <w:rsid w:val="008221F3"/>
    <w:rsid w:val="0083745B"/>
    <w:rsid w:val="00884122"/>
    <w:rsid w:val="00897370"/>
    <w:rsid w:val="008C3958"/>
    <w:rsid w:val="008F1D68"/>
    <w:rsid w:val="00916BCB"/>
    <w:rsid w:val="009441DE"/>
    <w:rsid w:val="00945334"/>
    <w:rsid w:val="0094584A"/>
    <w:rsid w:val="00957129"/>
    <w:rsid w:val="009624AC"/>
    <w:rsid w:val="00985A56"/>
    <w:rsid w:val="00991B97"/>
    <w:rsid w:val="009B3F15"/>
    <w:rsid w:val="009B5F88"/>
    <w:rsid w:val="009C1C91"/>
    <w:rsid w:val="009D7B86"/>
    <w:rsid w:val="009E5924"/>
    <w:rsid w:val="009F1321"/>
    <w:rsid w:val="009F69D1"/>
    <w:rsid w:val="00A00721"/>
    <w:rsid w:val="00A07848"/>
    <w:rsid w:val="00A07DA9"/>
    <w:rsid w:val="00A1062C"/>
    <w:rsid w:val="00A816B7"/>
    <w:rsid w:val="00A842B1"/>
    <w:rsid w:val="00A95E84"/>
    <w:rsid w:val="00AA0E1A"/>
    <w:rsid w:val="00AA2F0B"/>
    <w:rsid w:val="00AD78FF"/>
    <w:rsid w:val="00AE5244"/>
    <w:rsid w:val="00AE63C2"/>
    <w:rsid w:val="00AF3630"/>
    <w:rsid w:val="00B12A93"/>
    <w:rsid w:val="00B1350C"/>
    <w:rsid w:val="00B3101E"/>
    <w:rsid w:val="00B32296"/>
    <w:rsid w:val="00B375CF"/>
    <w:rsid w:val="00B44C02"/>
    <w:rsid w:val="00B734B1"/>
    <w:rsid w:val="00B77022"/>
    <w:rsid w:val="00B86BB0"/>
    <w:rsid w:val="00BB3599"/>
    <w:rsid w:val="00BE0E9A"/>
    <w:rsid w:val="00BE1BD4"/>
    <w:rsid w:val="00BE2CA1"/>
    <w:rsid w:val="00BF0EA9"/>
    <w:rsid w:val="00BF2404"/>
    <w:rsid w:val="00C01DFB"/>
    <w:rsid w:val="00C14210"/>
    <w:rsid w:val="00C44F41"/>
    <w:rsid w:val="00C53B37"/>
    <w:rsid w:val="00C56CB2"/>
    <w:rsid w:val="00C712D6"/>
    <w:rsid w:val="00C7459C"/>
    <w:rsid w:val="00C87556"/>
    <w:rsid w:val="00CB6D2A"/>
    <w:rsid w:val="00CC325A"/>
    <w:rsid w:val="00CC747D"/>
    <w:rsid w:val="00CE7E0C"/>
    <w:rsid w:val="00CF117F"/>
    <w:rsid w:val="00CF28AA"/>
    <w:rsid w:val="00D230AC"/>
    <w:rsid w:val="00D417C2"/>
    <w:rsid w:val="00D5110C"/>
    <w:rsid w:val="00D66B9C"/>
    <w:rsid w:val="00D82760"/>
    <w:rsid w:val="00D8381F"/>
    <w:rsid w:val="00D9353B"/>
    <w:rsid w:val="00DA3CDB"/>
    <w:rsid w:val="00DB0EEC"/>
    <w:rsid w:val="00DB2729"/>
    <w:rsid w:val="00DB567C"/>
    <w:rsid w:val="00DD4EE5"/>
    <w:rsid w:val="00DF4B2E"/>
    <w:rsid w:val="00E01B81"/>
    <w:rsid w:val="00E479E6"/>
    <w:rsid w:val="00E91BB1"/>
    <w:rsid w:val="00E93A03"/>
    <w:rsid w:val="00EB6B5A"/>
    <w:rsid w:val="00EC3902"/>
    <w:rsid w:val="00EC74C8"/>
    <w:rsid w:val="00EE761C"/>
    <w:rsid w:val="00EF2D56"/>
    <w:rsid w:val="00F11155"/>
    <w:rsid w:val="00F218B1"/>
    <w:rsid w:val="00F40B9C"/>
    <w:rsid w:val="00F74AA4"/>
    <w:rsid w:val="00F771C1"/>
    <w:rsid w:val="00F8131A"/>
    <w:rsid w:val="00F920D3"/>
    <w:rsid w:val="00FB5DB4"/>
    <w:rsid w:val="00FD3DAD"/>
    <w:rsid w:val="00FE326E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62AE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62A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62A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62A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62AE9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72BA6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72BA6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572BA6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572BA6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572BA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572BA6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572BA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572BA6"/>
    <w:rPr>
      <w:rFonts w:ascii="Arial" w:hAnsi="Arial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572BA6"/>
    <w:rPr>
      <w:rFonts w:eastAsia="Times New Roman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572BA6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572BA6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572BA6"/>
    <w:rPr>
      <w:rFonts w:ascii="Cambria" w:hAnsi="Cambria" w:cs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C1C9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9C1C91"/>
    <w:pPr>
      <w:widowControl w:val="0"/>
      <w:autoSpaceDE w:val="0"/>
      <w:autoSpaceDN w:val="0"/>
    </w:pPr>
    <w:rPr>
      <w:rFonts w:ascii="Cambria" w:hAnsi="Cambria"/>
      <w:sz w:val="28"/>
      <w:szCs w:val="22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443661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uiPriority w:val="99"/>
    <w:rsid w:val="00662AE9"/>
    <w:rPr>
      <w:rFonts w:cs="Times New Roman"/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792727"/>
    <w:rPr>
      <w:rFonts w:ascii="Cambria" w:hAnsi="Cambria"/>
      <w:sz w:val="28"/>
      <w:szCs w:val="22"/>
      <w:lang w:bidi="ar-SA"/>
    </w:rPr>
  </w:style>
  <w:style w:type="paragraph" w:styleId="a5">
    <w:name w:val="Subtitle"/>
    <w:basedOn w:val="a"/>
    <w:link w:val="a6"/>
    <w:uiPriority w:val="99"/>
    <w:qFormat/>
    <w:rsid w:val="003E18E4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link w:val="a5"/>
    <w:uiPriority w:val="99"/>
    <w:locked/>
    <w:rsid w:val="003E18E4"/>
    <w:rPr>
      <w:rFonts w:ascii="Times New Roman" w:hAnsi="Times New Roman" w:cs="Times New Roman"/>
      <w:sz w:val="32"/>
    </w:rPr>
  </w:style>
  <w:style w:type="character" w:styleId="HTML">
    <w:name w:val="HTML Variable"/>
    <w:aliases w:val="!Ссылки в документе"/>
    <w:uiPriority w:val="99"/>
    <w:rsid w:val="00662AE9"/>
    <w:rPr>
      <w:rFonts w:ascii="Arial" w:hAnsi="Arial" w:cs="Times New Roman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662AE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semiHidden/>
    <w:locked/>
    <w:rsid w:val="006E7D6B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662A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62AE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62AE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662AE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662AE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662AE9"/>
    <w:rPr>
      <w:sz w:val="28"/>
    </w:rPr>
  </w:style>
  <w:style w:type="paragraph" w:customStyle="1" w:styleId="punct">
    <w:name w:val="punct"/>
    <w:basedOn w:val="a"/>
    <w:rsid w:val="00EF2D56"/>
    <w:pPr>
      <w:numPr>
        <w:numId w:val="2"/>
      </w:numPr>
      <w:autoSpaceDE w:val="0"/>
      <w:autoSpaceDN w:val="0"/>
      <w:adjustRightInd w:val="0"/>
      <w:spacing w:line="360" w:lineRule="auto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EF2D56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line="360" w:lineRule="auto"/>
      <w:ind w:left="780"/>
    </w:pPr>
    <w:rPr>
      <w:rFonts w:ascii="Times New Roman" w:hAnsi="Times New Roman"/>
      <w:sz w:val="26"/>
      <w:szCs w:val="26"/>
      <w:lang w:val="en-US"/>
    </w:rPr>
  </w:style>
  <w:style w:type="paragraph" w:styleId="a9">
    <w:name w:val="Normal (Web)"/>
    <w:aliases w:val="Знак"/>
    <w:basedOn w:val="a"/>
    <w:unhideWhenUsed/>
    <w:rsid w:val="00B44C02"/>
    <w:pPr>
      <w:spacing w:before="100" w:beforeAutospacing="1" w:after="100" w:afterAutospacing="1"/>
      <w:ind w:firstLine="709"/>
    </w:pPr>
    <w:rPr>
      <w:rFonts w:ascii="Times New Roman" w:hAnsi="Times New Roman"/>
    </w:rPr>
  </w:style>
  <w:style w:type="paragraph" w:customStyle="1" w:styleId="11">
    <w:name w:val="Без интервала1"/>
    <w:rsid w:val="00B44C02"/>
    <w:pPr>
      <w:spacing w:line="259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ba0bfb1-06c7-4e50-a8d3-fe1045784bf1.html" TargetMode="External"/><Relationship Id="rId13" Type="http://schemas.openxmlformats.org/officeDocument/2006/relationships/hyperlink" Target="http://rnla-service.scli.ru:8080/rnla-links/ws/content/act/bba0bfb1-06c7-4e50-a8d3-fe1045784bf1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bba0bfb1-06c7-4e50-a8d3-fe1045784bf1.html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7fb04d4d-05f1-458f-9a8c-baa271d03f9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bba0bfb1-06c7-4e50-a8d3-fe1045784bf1.html" TargetMode="External"/><Relationship Id="rId11" Type="http://schemas.openxmlformats.org/officeDocument/2006/relationships/hyperlink" Target="http://rnla-service.scli.ru:8080/rnla-links/ws/content/act/17efdf25-592a-4662-871d-9782b1a135cf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bba0bfb1-06c7-4e50-a8d3-fe1045784bf1.html" TargetMode="External"/><Relationship Id="rId10" Type="http://schemas.openxmlformats.org/officeDocument/2006/relationships/hyperlink" Target="http://rnla-service.scli.ru:8080/rnla-links/ws/content/act/17efdf25-592a-4662-871d-9782b1a135c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0925f5df-eae1-4837-bad8-4b0eb7978aec.html" TargetMode="External"/><Relationship Id="rId14" Type="http://schemas.openxmlformats.org/officeDocument/2006/relationships/hyperlink" Target="http://rnla-service.scli.ru:8080/rnla-links/ws/content/act/bba0bfb1-06c7-4e50-a8d3-fe1045784bf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28</Pages>
  <Words>10052</Words>
  <Characters>57298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67216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Анна Сергеевна</cp:lastModifiedBy>
  <cp:revision>2</cp:revision>
  <cp:lastPrinted>2018-11-15T13:26:00Z</cp:lastPrinted>
  <dcterms:created xsi:type="dcterms:W3CDTF">2025-01-23T12:07:00Z</dcterms:created>
  <dcterms:modified xsi:type="dcterms:W3CDTF">2025-01-23T12:07:00Z</dcterms:modified>
</cp:coreProperties>
</file>